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78C976D9" w14:textId="24DC49D9" w:rsidTr="001B2ABD">
        <w:trPr>
          <w:trHeight w:val="4410"/>
        </w:trPr>
        <w:tc>
          <w:tcPr>
            <w:tcW w:w="3600" w:type="dxa"/>
            <w:vAlign w:val="bottom"/>
          </w:tcPr>
          <w:p w14:paraId="4B59C443" w14:textId="77777777" w:rsidR="001B2ABD" w:rsidRPr="0059649E" w:rsidRDefault="005A020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8D4C551" wp14:editId="25A28EF1">
                  <wp:extent cx="2139950" cy="2179955"/>
                  <wp:effectExtent l="0" t="0" r="0" b="0"/>
                  <wp:docPr id="4" name="Imagen 4" descr="Imagen que contiene persona, interior, alimentos, tab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YNOR 20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7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DCB16E8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B2171B2" w14:textId="77777777" w:rsidR="001B2ABD" w:rsidRPr="005A020E" w:rsidRDefault="005A020E" w:rsidP="001B2ABD">
            <w:pPr>
              <w:pStyle w:val="Ttulo"/>
              <w:rPr>
                <w:sz w:val="72"/>
                <w:szCs w:val="72"/>
              </w:rPr>
            </w:pPr>
            <w:r w:rsidRPr="005A020E">
              <w:rPr>
                <w:sz w:val="72"/>
                <w:szCs w:val="72"/>
              </w:rPr>
              <w:t>mynor estuardo lara barrios</w:t>
            </w:r>
          </w:p>
          <w:p w14:paraId="0D13941B" w14:textId="77777777" w:rsidR="001B2ABD" w:rsidRPr="005A020E" w:rsidRDefault="001B2ABD" w:rsidP="001B2ABD">
            <w:pPr>
              <w:pStyle w:val="Subttulo"/>
              <w:rPr>
                <w:sz w:val="72"/>
                <w:szCs w:val="72"/>
              </w:rPr>
            </w:pPr>
          </w:p>
        </w:tc>
      </w:tr>
      <w:tr w:rsidR="001B2ABD" w:rsidRPr="0059649E" w14:paraId="41637928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EE83A6CC0969484F8D612BFFFC414D6B"/>
              </w:placeholder>
              <w:temporary/>
              <w:showingPlcHdr/>
              <w15:appearance w15:val="hidden"/>
            </w:sdtPr>
            <w:sdtEndPr/>
            <w:sdtContent>
              <w:p w14:paraId="63E1510D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55EF57FB" w14:textId="77777777" w:rsidR="00036450" w:rsidRDefault="005A020E" w:rsidP="005A020E">
            <w:r>
              <w:t>Edad: 23 años</w:t>
            </w:r>
          </w:p>
          <w:p w14:paraId="5A0F267A" w14:textId="77777777" w:rsidR="005A020E" w:rsidRDefault="005A020E" w:rsidP="005A020E">
            <w:r>
              <w:t>DPI: 2993116510101</w:t>
            </w:r>
          </w:p>
          <w:p w14:paraId="1243FE8C" w14:textId="77777777" w:rsidR="005A020E" w:rsidRDefault="005A020E" w:rsidP="005A020E">
            <w:r>
              <w:t>Fecha de Nacimiento:15 junio 1997</w:t>
            </w:r>
          </w:p>
          <w:p w14:paraId="55890DBC" w14:textId="77777777" w:rsidR="005A020E" w:rsidRDefault="005A020E" w:rsidP="005A020E">
            <w:r>
              <w:t>Nacionalidad: guatemalteco</w:t>
            </w:r>
          </w:p>
          <w:p w14:paraId="05E0CD14" w14:textId="77777777" w:rsidR="005A020E" w:rsidRDefault="005A020E" w:rsidP="005A020E">
            <w:r>
              <w:t>Sexo: Masculino</w:t>
            </w:r>
          </w:p>
          <w:p w14:paraId="1C281B56" w14:textId="77777777" w:rsidR="005A020E" w:rsidRDefault="005A020E" w:rsidP="005A020E">
            <w:r>
              <w:t>Dirección: 11Av. C 2-12 Z.11 Mixco.</w:t>
            </w:r>
          </w:p>
          <w:p w14:paraId="49AD6604" w14:textId="77777777" w:rsidR="005A020E" w:rsidRDefault="005A020E" w:rsidP="005A020E"/>
          <w:p w14:paraId="1C2F9500" w14:textId="77777777" w:rsidR="005A020E" w:rsidRPr="0059649E" w:rsidRDefault="005A020E" w:rsidP="005A020E"/>
          <w:p w14:paraId="6873E9E7" w14:textId="77777777" w:rsidR="00036450" w:rsidRPr="0059649E" w:rsidRDefault="00036450" w:rsidP="00036450"/>
          <w:sdt>
            <w:sdtPr>
              <w:id w:val="-1954003311"/>
              <w:placeholder>
                <w:docPart w:val="44F12250A8C6442889787A17FF35931F"/>
              </w:placeholder>
              <w:temporary/>
              <w:showingPlcHdr/>
              <w15:appearance w15:val="hidden"/>
            </w:sdtPr>
            <w:sdtEndPr/>
            <w:sdtContent>
              <w:p w14:paraId="41E13901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5BC13B6CC0F9467888AE2C0957C9FA0C"/>
              </w:placeholder>
              <w:temporary/>
              <w:showingPlcHdr/>
              <w15:appearance w15:val="hidden"/>
            </w:sdtPr>
            <w:sdtEndPr/>
            <w:sdtContent>
              <w:p w14:paraId="7854BF64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32C7FF2B" w14:textId="76E40180" w:rsidR="003F059F" w:rsidRPr="0013653F" w:rsidRDefault="005A020E" w:rsidP="004D3011">
            <w:r>
              <w:t>50947746</w:t>
            </w:r>
          </w:p>
          <w:p w14:paraId="255277FC" w14:textId="62B15896" w:rsidR="004D3011" w:rsidRPr="0059649E" w:rsidRDefault="004D3011" w:rsidP="004D3011"/>
          <w:sdt>
            <w:sdtPr>
              <w:id w:val="-240260293"/>
              <w:placeholder>
                <w:docPart w:val="7760CE4192054830932B68FB74CC4171"/>
              </w:placeholder>
              <w:temporary/>
              <w:showingPlcHdr/>
              <w15:appearance w15:val="hidden"/>
            </w:sdtPr>
            <w:sdtEndPr/>
            <w:sdtContent>
              <w:p w14:paraId="67D1C0EE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74E3681D" w14:textId="77777777" w:rsidR="004142CD" w:rsidRPr="0059649E" w:rsidRDefault="005A020E" w:rsidP="004142CD">
            <w:r>
              <w:rPr>
                <w:color w:val="B85A22" w:themeColor="accent2" w:themeShade="BF"/>
                <w:szCs w:val="18"/>
                <w:u w:val="single"/>
              </w:rPr>
              <w:t>mynor4142@gmail.com</w:t>
            </w:r>
          </w:p>
          <w:p w14:paraId="531E11D3" w14:textId="77777777" w:rsidR="004D3011" w:rsidRPr="0059649E" w:rsidRDefault="00C22A59" w:rsidP="00CB0055">
            <w:pPr>
              <w:pStyle w:val="Ttulo3"/>
            </w:pPr>
            <w:r>
              <w:t>Referencias personales:</w:t>
            </w:r>
          </w:p>
          <w:p w14:paraId="439EBE11" w14:textId="77777777" w:rsidR="004D3011" w:rsidRDefault="00C22A59" w:rsidP="00C22A59">
            <w:r>
              <w:t>*Heavenlin Lucero Reyes Aroche-41156367 (recepcionista)</w:t>
            </w:r>
          </w:p>
          <w:p w14:paraId="3BEE7A07" w14:textId="6F981A29" w:rsidR="00C22A59" w:rsidRDefault="00C22A59" w:rsidP="00C22A59">
            <w:r>
              <w:t>*Rosalina Cruz- 22149133 (Ama de casa)</w:t>
            </w:r>
          </w:p>
          <w:p w14:paraId="46CC2EF1" w14:textId="3930942D" w:rsidR="00C22A59" w:rsidRDefault="00C22A59" w:rsidP="00C22A59">
            <w:r>
              <w:t>*</w:t>
            </w:r>
            <w:r w:rsidR="00F24673">
              <w:t>Yaniel de la Paz</w:t>
            </w:r>
            <w:r>
              <w:t xml:space="preserve"> </w:t>
            </w:r>
            <w:r w:rsidR="00F24673">
              <w:t>-</w:t>
            </w:r>
            <w:r w:rsidR="004D2F36">
              <w:t xml:space="preserve"> </w:t>
            </w:r>
            <w:r w:rsidR="00F24673">
              <w:t xml:space="preserve">36055200 </w:t>
            </w:r>
          </w:p>
          <w:p w14:paraId="2231A992" w14:textId="77777777" w:rsidR="00C22A59" w:rsidRDefault="00C22A59" w:rsidP="00C22A59">
            <w:pPr>
              <w:pStyle w:val="Ttulo3"/>
            </w:pPr>
            <w:r>
              <w:t>Estudios Adicionales:</w:t>
            </w:r>
          </w:p>
          <w:p w14:paraId="66430D98" w14:textId="58257035" w:rsidR="00C22A59" w:rsidRDefault="00C22A59" w:rsidP="00C22A59">
            <w:r>
              <w:t>Mecanografía- Academia técnica integral superación (2012)</w:t>
            </w:r>
          </w:p>
          <w:p w14:paraId="41D3C436" w14:textId="77777777" w:rsidR="00C22A59" w:rsidRDefault="00C22A59" w:rsidP="00C22A59">
            <w:pPr>
              <w:pStyle w:val="Ttulo3"/>
            </w:pPr>
            <w:r>
              <w:t>Diplomas obtenidos:</w:t>
            </w:r>
          </w:p>
          <w:p w14:paraId="741B3184" w14:textId="77777777" w:rsidR="00C22A59" w:rsidRDefault="00C22A59" w:rsidP="00C22A59">
            <w:r>
              <w:t>Nivel Primerio</w:t>
            </w:r>
          </w:p>
          <w:p w14:paraId="5247965A" w14:textId="77777777" w:rsidR="00C22A59" w:rsidRDefault="00C22A59" w:rsidP="00C22A59">
            <w:r>
              <w:t>Nivel Básico</w:t>
            </w:r>
          </w:p>
          <w:p w14:paraId="1F5FEF36" w14:textId="77777777" w:rsidR="00C22A59" w:rsidRDefault="00C22A59" w:rsidP="00C22A59">
            <w:r>
              <w:t>Nivel Diversificado</w:t>
            </w:r>
          </w:p>
          <w:p w14:paraId="3E68AF67" w14:textId="7E467C40" w:rsidR="00C22A59" w:rsidRDefault="00C22A59" w:rsidP="00C22A59">
            <w:r>
              <w:t xml:space="preserve">Carrera técnica </w:t>
            </w:r>
            <w:r w:rsidR="00C01EBC">
              <w:t>Automotriz (prácticas</w:t>
            </w:r>
            <w:r w:rsidR="00473624">
              <w:t xml:space="preserve"> en cofi</w:t>
            </w:r>
            <w:r w:rsidR="00C01EBC">
              <w:t>ñ</w:t>
            </w:r>
            <w:r w:rsidR="00473624">
              <w:t>o sta</w:t>
            </w:r>
            <w:r w:rsidR="00C01EBC">
              <w:t>h</w:t>
            </w:r>
            <w:r w:rsidR="00473624">
              <w:t xml:space="preserve">l </w:t>
            </w:r>
            <w:r w:rsidR="00C01EBC">
              <w:t>Toyota</w:t>
            </w:r>
            <w:r w:rsidR="00FD205E">
              <w:t>)</w:t>
            </w:r>
          </w:p>
          <w:p w14:paraId="7FE628E2" w14:textId="77777777" w:rsidR="0067391D" w:rsidRDefault="0067391D" w:rsidP="00C22A59"/>
          <w:p w14:paraId="511DD284" w14:textId="77777777" w:rsidR="00C22A59" w:rsidRDefault="00C22A59" w:rsidP="00C22A59">
            <w:pPr>
              <w:pStyle w:val="Ttulo3"/>
              <w:rPr>
                <w:rFonts w:eastAsiaTheme="minorEastAsia" w:cstheme="minorBidi"/>
                <w:b w:val="0"/>
                <w:caps w:val="0"/>
                <w:color w:val="auto"/>
                <w:sz w:val="18"/>
                <w:szCs w:val="22"/>
              </w:rPr>
            </w:pPr>
          </w:p>
          <w:p w14:paraId="0021F277" w14:textId="77777777" w:rsidR="00C22A59" w:rsidRPr="00C22A59" w:rsidRDefault="00C22A59" w:rsidP="00C22A59"/>
          <w:p w14:paraId="315F70E9" w14:textId="77777777" w:rsidR="00C22A59" w:rsidRPr="0059649E" w:rsidRDefault="00C22A59" w:rsidP="00C22A59"/>
        </w:tc>
        <w:tc>
          <w:tcPr>
            <w:tcW w:w="720" w:type="dxa"/>
          </w:tcPr>
          <w:p w14:paraId="357B5E88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D4605B9CCE66440286BFACBCB4E50076"/>
              </w:placeholder>
              <w:temporary/>
              <w:showingPlcHdr/>
              <w15:appearance w15:val="hidden"/>
            </w:sdtPr>
            <w:sdtEndPr/>
            <w:sdtContent>
              <w:p w14:paraId="58E65EFF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18D74371" w14:textId="77777777" w:rsidR="005A020E" w:rsidRDefault="005A020E" w:rsidP="005A020E">
            <w:pPr>
              <w:pStyle w:val="Subttulo"/>
            </w:pPr>
            <w:r w:rsidRPr="00F14E9E">
              <w:rPr>
                <w:spacing w:val="126"/>
              </w:rPr>
              <w:t>Primaria</w:t>
            </w:r>
            <w:r w:rsidRPr="00F14E9E">
              <w:rPr>
                <w:spacing w:val="5"/>
              </w:rPr>
              <w:t>:</w:t>
            </w:r>
          </w:p>
          <w:p w14:paraId="1543019F" w14:textId="77777777" w:rsidR="005A020E" w:rsidRDefault="005A020E" w:rsidP="005A020E">
            <w:r>
              <w:t>Escuela Oficial Rural Mixta Ciudad Quetzal (2005-2011)</w:t>
            </w:r>
          </w:p>
          <w:p w14:paraId="46A1F3BF" w14:textId="77777777" w:rsidR="005A020E" w:rsidRDefault="005A020E" w:rsidP="005A020E">
            <w:pPr>
              <w:pStyle w:val="Subttulo"/>
            </w:pPr>
            <w:r w:rsidRPr="00F14E9E">
              <w:rPr>
                <w:spacing w:val="158"/>
              </w:rPr>
              <w:t>Básicos</w:t>
            </w:r>
            <w:r w:rsidRPr="00F14E9E">
              <w:rPr>
                <w:spacing w:val="6"/>
              </w:rPr>
              <w:t>:</w:t>
            </w:r>
          </w:p>
          <w:p w14:paraId="4E10CF10" w14:textId="77777777" w:rsidR="005A020E" w:rsidRDefault="005A020E" w:rsidP="005A020E">
            <w:r>
              <w:t>Colegio Evangélico Éfeso. (2012-2014)</w:t>
            </w:r>
          </w:p>
          <w:p w14:paraId="75E46922" w14:textId="77777777" w:rsidR="005A020E" w:rsidRDefault="005A020E" w:rsidP="005A020E">
            <w:pPr>
              <w:pStyle w:val="Subttulo"/>
            </w:pPr>
            <w:r w:rsidRPr="00F14E9E">
              <w:rPr>
                <w:spacing w:val="0"/>
                <w:w w:val="82"/>
              </w:rPr>
              <w:t>Carrera Técnica</w:t>
            </w:r>
            <w:r w:rsidRPr="00F14E9E">
              <w:rPr>
                <w:spacing w:val="24"/>
                <w:w w:val="82"/>
              </w:rPr>
              <w:t>:</w:t>
            </w:r>
          </w:p>
          <w:p w14:paraId="56A232C3" w14:textId="77777777" w:rsidR="005A020E" w:rsidRDefault="005A020E" w:rsidP="005A020E">
            <w:r>
              <w:t>Mecánica Automotriz CETCAP (2016-2017)</w:t>
            </w:r>
          </w:p>
          <w:p w14:paraId="278254F5" w14:textId="77777777" w:rsidR="005A020E" w:rsidRPr="00E349C5" w:rsidRDefault="005A020E" w:rsidP="005A020E"/>
          <w:p w14:paraId="4E0206FB" w14:textId="77777777" w:rsidR="004142CD" w:rsidRPr="0059649E" w:rsidRDefault="004142CD" w:rsidP="00036450"/>
          <w:sdt>
            <w:sdtPr>
              <w:id w:val="1001553383"/>
              <w:placeholder>
                <w:docPart w:val="B441D6B7B8034B258BB59EB7447BA7B7"/>
              </w:placeholder>
              <w:temporary/>
              <w:showingPlcHdr/>
              <w15:appearance w15:val="hidden"/>
            </w:sdtPr>
            <w:sdtEndPr/>
            <w:sdtContent>
              <w:p w14:paraId="3ED2AC11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331FDCB2" w14:textId="5E207FAA" w:rsidR="00036450" w:rsidRPr="0059649E" w:rsidRDefault="00091FA9" w:rsidP="00B359E4">
            <w:pPr>
              <w:pStyle w:val="Ttulo4"/>
              <w:rPr>
                <w:bCs/>
              </w:rPr>
            </w:pPr>
            <w:r>
              <w:t>Taller Mecánico y Car wash</w:t>
            </w:r>
            <w:r w:rsidR="00FB4C8A">
              <w:t xml:space="preserve"> “los asociados”</w:t>
            </w:r>
            <w:r w:rsidR="00036450" w:rsidRPr="0059649E">
              <w:rPr>
                <w:lang w:bidi="es-ES"/>
              </w:rPr>
              <w:t xml:space="preserve"> </w:t>
            </w:r>
            <w:r w:rsidR="00CA4696">
              <w:t>(MECANICO</w:t>
            </w:r>
            <w:r>
              <w:t>)</w:t>
            </w:r>
          </w:p>
          <w:p w14:paraId="68626E4E" w14:textId="77777777" w:rsidR="00036450" w:rsidRPr="0059649E" w:rsidRDefault="00091FA9" w:rsidP="00B359E4">
            <w:pPr>
              <w:pStyle w:val="Fecha"/>
            </w:pPr>
            <w:r>
              <w:t>15 de marzo 201</w:t>
            </w:r>
            <w:r w:rsidR="00FB4C8A">
              <w:t>8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Aun laborando en tiempos libres.</w:t>
            </w:r>
          </w:p>
          <w:p w14:paraId="0AE60FC0" w14:textId="27314CA7" w:rsidR="00091FA9" w:rsidRDefault="00091FA9" w:rsidP="004E7F5F">
            <w:r>
              <w:t>Este puesto aun lo sigo desempeñando en mis tiempos libres para tener más experiencia cada día.</w:t>
            </w:r>
            <w:r w:rsidR="00036450" w:rsidRPr="0059649E">
              <w:rPr>
                <w:lang w:bidi="es-ES"/>
              </w:rPr>
              <w:t xml:space="preserve"> </w:t>
            </w:r>
          </w:p>
          <w:p w14:paraId="56C21790" w14:textId="4CB459BC" w:rsidR="0078554D" w:rsidRDefault="00036450" w:rsidP="004D3011">
            <w:r w:rsidRPr="0059649E">
              <w:rPr>
                <w:lang w:bidi="es-ES"/>
              </w:rPr>
              <w:t xml:space="preserve"> </w:t>
            </w:r>
          </w:p>
          <w:p w14:paraId="324EF3A6" w14:textId="61D68BF2" w:rsidR="004E7F5F" w:rsidRPr="0059649E" w:rsidRDefault="004E7F5F" w:rsidP="004E7F5F">
            <w:pPr>
              <w:pStyle w:val="Ttulo4"/>
              <w:rPr>
                <w:bCs/>
              </w:rPr>
            </w:pPr>
            <w:r>
              <w:t>SAG</w:t>
            </w:r>
            <w:r w:rsidRPr="0059649E">
              <w:rPr>
                <w:lang w:bidi="es-ES"/>
              </w:rPr>
              <w:t xml:space="preserve"> </w:t>
            </w:r>
            <w:r>
              <w:t>(</w:t>
            </w:r>
            <w:r w:rsidR="00BC4FA6">
              <w:t>OPERADOR</w:t>
            </w:r>
            <w:r>
              <w:t>)</w:t>
            </w:r>
          </w:p>
          <w:p w14:paraId="19E60471" w14:textId="77777777" w:rsidR="004E7F5F" w:rsidRPr="0059649E" w:rsidRDefault="004E7F5F" w:rsidP="004E7F5F">
            <w:pPr>
              <w:pStyle w:val="Fecha"/>
            </w:pPr>
            <w:r>
              <w:t>Septiembre 2018</w:t>
            </w:r>
            <w:r>
              <w:rPr>
                <w:lang w:bidi="es-ES"/>
              </w:rPr>
              <w:t>- finalizo labores en enero del 2019</w:t>
            </w:r>
          </w:p>
          <w:p w14:paraId="6648F40D" w14:textId="61D69D29" w:rsidR="0078554D" w:rsidRDefault="004E7F5F" w:rsidP="004E7F5F">
            <w:r>
              <w:t>Corte de personal por falta de vuelos</w:t>
            </w:r>
          </w:p>
          <w:p w14:paraId="015807F6" w14:textId="77777777" w:rsidR="003F059F" w:rsidRDefault="003F059F" w:rsidP="004E7F5F"/>
          <w:p w14:paraId="234E246E" w14:textId="152156E1" w:rsidR="003F059F" w:rsidRPr="0059649E" w:rsidRDefault="003F059F" w:rsidP="003F059F">
            <w:pPr>
              <w:pStyle w:val="Ttulo4"/>
              <w:rPr>
                <w:bCs/>
              </w:rPr>
            </w:pPr>
            <w:r>
              <w:t>LATS</w:t>
            </w:r>
            <w:r w:rsidRPr="0059649E">
              <w:rPr>
                <w:lang w:bidi="es-ES"/>
              </w:rPr>
              <w:t xml:space="preserve"> </w:t>
            </w:r>
            <w:r>
              <w:t>(</w:t>
            </w:r>
            <w:r w:rsidR="00AA360C">
              <w:t xml:space="preserve">ENCARGAFO DE </w:t>
            </w:r>
            <w:r w:rsidR="00BC4FA6">
              <w:t>PARQUEO Y GASEO</w:t>
            </w:r>
            <w:r>
              <w:t>)</w:t>
            </w:r>
          </w:p>
          <w:p w14:paraId="07D84D7B" w14:textId="77777777" w:rsidR="003F059F" w:rsidRPr="0059649E" w:rsidRDefault="003F059F" w:rsidP="003F059F">
            <w:pPr>
              <w:pStyle w:val="Fecha"/>
            </w:pPr>
            <w:r>
              <w:t>Noviembre de 2019</w:t>
            </w:r>
            <w:r>
              <w:rPr>
                <w:lang w:bidi="es-ES"/>
              </w:rPr>
              <w:t>-finalizo labores el 30 de abril</w:t>
            </w:r>
            <w:r>
              <w:t xml:space="preserve"> 2020</w:t>
            </w:r>
          </w:p>
          <w:p w14:paraId="10212008" w14:textId="77777777" w:rsidR="003F059F" w:rsidRDefault="003F059F" w:rsidP="003F059F">
            <w:pPr>
              <w:rPr>
                <w:lang w:bidi="es-ES"/>
              </w:rPr>
            </w:pPr>
            <w:r>
              <w:t>Corte de personal por pandemia COVID19 sin vuelos.</w:t>
            </w:r>
            <w:r w:rsidRPr="0059649E">
              <w:rPr>
                <w:lang w:bidi="es-ES"/>
              </w:rPr>
              <w:t xml:space="preserve"> </w:t>
            </w:r>
          </w:p>
          <w:p w14:paraId="3DAF5CB8" w14:textId="3F3A346E" w:rsidR="00036450" w:rsidRDefault="00C03927" w:rsidP="00C03927">
            <w:pPr>
              <w:pStyle w:val="Ttulo2"/>
            </w:pPr>
            <w:r>
              <w:t>CONOCIMIENTOS INFORMATICOS:</w:t>
            </w:r>
          </w:p>
          <w:p w14:paraId="0B84C9B3" w14:textId="77777777" w:rsidR="00C03927" w:rsidRDefault="00C03927" w:rsidP="00C03927">
            <w:r>
              <w:t>Manejo de Software:</w:t>
            </w:r>
          </w:p>
          <w:p w14:paraId="003A9D1E" w14:textId="77777777" w:rsidR="00C03927" w:rsidRDefault="00C03927" w:rsidP="00C03927">
            <w:r>
              <w:t>Word</w:t>
            </w:r>
          </w:p>
          <w:p w14:paraId="63AA2724" w14:textId="77777777" w:rsidR="00C03927" w:rsidRDefault="00C03927" w:rsidP="00C03927">
            <w:r>
              <w:t>Exel</w:t>
            </w:r>
          </w:p>
          <w:p w14:paraId="11AC8678" w14:textId="77777777" w:rsidR="00C03927" w:rsidRDefault="00C03927" w:rsidP="00C03927">
            <w:r>
              <w:t>PowerPoint</w:t>
            </w:r>
          </w:p>
          <w:p w14:paraId="22AF6B28" w14:textId="77777777" w:rsidR="00C03927" w:rsidRDefault="00C03927" w:rsidP="00C03927">
            <w:pPr>
              <w:pStyle w:val="Ttulo2"/>
            </w:pPr>
            <w:r>
              <w:t>licencias de manejo tipo:</w:t>
            </w:r>
          </w:p>
          <w:p w14:paraId="3EAEB4E6" w14:textId="6F11EAF4" w:rsidR="00C03927" w:rsidRPr="00C03927" w:rsidRDefault="00172721" w:rsidP="00C03927">
            <w:r>
              <w:t>C</w:t>
            </w:r>
            <w:r w:rsidR="00C03927">
              <w:t xml:space="preserve"> y M</w:t>
            </w:r>
          </w:p>
          <w:p w14:paraId="4F5EAD73" w14:textId="77777777" w:rsidR="00C03927" w:rsidRDefault="00C03927" w:rsidP="00C03927"/>
          <w:p w14:paraId="7E310311" w14:textId="77777777" w:rsidR="00C03927" w:rsidRDefault="00C03927" w:rsidP="00C03927">
            <w:r>
              <w:t xml:space="preserve"> </w:t>
            </w:r>
          </w:p>
          <w:p w14:paraId="394FB1C4" w14:textId="77777777" w:rsidR="00C03927" w:rsidRPr="00C03927" w:rsidRDefault="00C03927" w:rsidP="00C03927"/>
        </w:tc>
      </w:tr>
    </w:tbl>
    <w:p w14:paraId="062C7392" w14:textId="25D5337B" w:rsidR="00DB0CF3" w:rsidRPr="0059649E" w:rsidRDefault="00DB0CF3" w:rsidP="000C45FF">
      <w:pPr>
        <w:tabs>
          <w:tab w:val="left" w:pos="990"/>
        </w:tabs>
      </w:pPr>
      <w:bookmarkStart w:id="0" w:name="_GoBack"/>
      <w:bookmarkEnd w:id="0"/>
    </w:p>
    <w:sectPr w:rsidR="00DB0CF3" w:rsidRPr="0059649E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3C3B" w14:textId="77777777" w:rsidR="00D90E34" w:rsidRDefault="00D90E34" w:rsidP="000C45FF">
      <w:r>
        <w:separator/>
      </w:r>
    </w:p>
  </w:endnote>
  <w:endnote w:type="continuationSeparator" w:id="0">
    <w:p w14:paraId="6BE7F438" w14:textId="77777777" w:rsidR="00D90E34" w:rsidRDefault="00D90E3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D62A" w14:textId="77777777" w:rsidR="00D90E34" w:rsidRDefault="00D90E34" w:rsidP="000C45FF">
      <w:r>
        <w:separator/>
      </w:r>
    </w:p>
  </w:footnote>
  <w:footnote w:type="continuationSeparator" w:id="0">
    <w:p w14:paraId="31D50075" w14:textId="77777777" w:rsidR="00D90E34" w:rsidRDefault="00D90E3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A085E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CD5D6A9" wp14:editId="4298F2F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E"/>
    <w:rsid w:val="00005DA9"/>
    <w:rsid w:val="00036450"/>
    <w:rsid w:val="00075675"/>
    <w:rsid w:val="00091FA9"/>
    <w:rsid w:val="00094499"/>
    <w:rsid w:val="000C45FF"/>
    <w:rsid w:val="000E3FD1"/>
    <w:rsid w:val="000F20B2"/>
    <w:rsid w:val="00112054"/>
    <w:rsid w:val="0013653F"/>
    <w:rsid w:val="001424E5"/>
    <w:rsid w:val="001525E1"/>
    <w:rsid w:val="00172721"/>
    <w:rsid w:val="00180329"/>
    <w:rsid w:val="0019001F"/>
    <w:rsid w:val="001A74A5"/>
    <w:rsid w:val="001B2ABD"/>
    <w:rsid w:val="001E0391"/>
    <w:rsid w:val="001E1759"/>
    <w:rsid w:val="001F1ECC"/>
    <w:rsid w:val="002400EB"/>
    <w:rsid w:val="00254310"/>
    <w:rsid w:val="002559EC"/>
    <w:rsid w:val="00256CF7"/>
    <w:rsid w:val="00281FD5"/>
    <w:rsid w:val="002C604B"/>
    <w:rsid w:val="002D3CA3"/>
    <w:rsid w:val="0030481B"/>
    <w:rsid w:val="003156FC"/>
    <w:rsid w:val="003254B5"/>
    <w:rsid w:val="003379BA"/>
    <w:rsid w:val="0037121F"/>
    <w:rsid w:val="003A6B7D"/>
    <w:rsid w:val="003B06CA"/>
    <w:rsid w:val="003B61FE"/>
    <w:rsid w:val="003F059F"/>
    <w:rsid w:val="004071FC"/>
    <w:rsid w:val="004142CD"/>
    <w:rsid w:val="004373E6"/>
    <w:rsid w:val="00445947"/>
    <w:rsid w:val="004561E8"/>
    <w:rsid w:val="004563EC"/>
    <w:rsid w:val="00473624"/>
    <w:rsid w:val="004813B3"/>
    <w:rsid w:val="00496591"/>
    <w:rsid w:val="004C63E4"/>
    <w:rsid w:val="004D2F36"/>
    <w:rsid w:val="004D3011"/>
    <w:rsid w:val="004E7F5F"/>
    <w:rsid w:val="005262AC"/>
    <w:rsid w:val="00557E46"/>
    <w:rsid w:val="0059649E"/>
    <w:rsid w:val="005A020E"/>
    <w:rsid w:val="005D1663"/>
    <w:rsid w:val="005E39D5"/>
    <w:rsid w:val="00600670"/>
    <w:rsid w:val="0062123A"/>
    <w:rsid w:val="00622F6E"/>
    <w:rsid w:val="00646E75"/>
    <w:rsid w:val="0067391D"/>
    <w:rsid w:val="006771D0"/>
    <w:rsid w:val="006F7731"/>
    <w:rsid w:val="00715FCB"/>
    <w:rsid w:val="0073296A"/>
    <w:rsid w:val="00743101"/>
    <w:rsid w:val="007775E1"/>
    <w:rsid w:val="0078554D"/>
    <w:rsid w:val="007867A0"/>
    <w:rsid w:val="007927F5"/>
    <w:rsid w:val="00802CA0"/>
    <w:rsid w:val="008C7FC0"/>
    <w:rsid w:val="009260CD"/>
    <w:rsid w:val="009319AA"/>
    <w:rsid w:val="00946FDB"/>
    <w:rsid w:val="00952C25"/>
    <w:rsid w:val="009A09AC"/>
    <w:rsid w:val="009D2685"/>
    <w:rsid w:val="009D514F"/>
    <w:rsid w:val="00A2118D"/>
    <w:rsid w:val="00A72633"/>
    <w:rsid w:val="00AA360C"/>
    <w:rsid w:val="00AD76E2"/>
    <w:rsid w:val="00B20152"/>
    <w:rsid w:val="00B359E4"/>
    <w:rsid w:val="00B57D98"/>
    <w:rsid w:val="00B614FB"/>
    <w:rsid w:val="00B70850"/>
    <w:rsid w:val="00BC4FA6"/>
    <w:rsid w:val="00BF4BA1"/>
    <w:rsid w:val="00C01EBC"/>
    <w:rsid w:val="00C03927"/>
    <w:rsid w:val="00C066B6"/>
    <w:rsid w:val="00C22A59"/>
    <w:rsid w:val="00C37BA1"/>
    <w:rsid w:val="00C4674C"/>
    <w:rsid w:val="00C506CF"/>
    <w:rsid w:val="00C72BBA"/>
    <w:rsid w:val="00C72BED"/>
    <w:rsid w:val="00C9578B"/>
    <w:rsid w:val="00CA4696"/>
    <w:rsid w:val="00CB0055"/>
    <w:rsid w:val="00CC0C6D"/>
    <w:rsid w:val="00CE7D41"/>
    <w:rsid w:val="00CF4D48"/>
    <w:rsid w:val="00D04BFE"/>
    <w:rsid w:val="00D2522B"/>
    <w:rsid w:val="00D422DE"/>
    <w:rsid w:val="00D5459D"/>
    <w:rsid w:val="00D90E34"/>
    <w:rsid w:val="00DA1F4D"/>
    <w:rsid w:val="00DB0CF3"/>
    <w:rsid w:val="00DD172A"/>
    <w:rsid w:val="00E25A26"/>
    <w:rsid w:val="00E4381A"/>
    <w:rsid w:val="00E55D74"/>
    <w:rsid w:val="00EB15FF"/>
    <w:rsid w:val="00EE4C8D"/>
    <w:rsid w:val="00F14E9E"/>
    <w:rsid w:val="00F24673"/>
    <w:rsid w:val="00F60274"/>
    <w:rsid w:val="00F77FB9"/>
    <w:rsid w:val="00F94526"/>
    <w:rsid w:val="00FB068F"/>
    <w:rsid w:val="00FB1A67"/>
    <w:rsid w:val="00FB4C8A"/>
    <w:rsid w:val="00FD205E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6F5C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encionmaravilla\AppData\Roaming\Microsoft\Template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83A6CC0969484F8D612BFFFC41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0C7DA-F68E-427A-A4AC-C50D80F5490E}"/>
      </w:docPartPr>
      <w:docPartBody>
        <w:p w:rsidR="001C0EFE" w:rsidRDefault="003A05F6">
          <w:pPr>
            <w:pStyle w:val="EE83A6CC0969484F8D612BFFFC414D6B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44F12250A8C6442889787A17FF35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526D-DF23-4E43-80ED-3A2133E14CA9}"/>
      </w:docPartPr>
      <w:docPartBody>
        <w:p w:rsidR="001C0EFE" w:rsidRDefault="003A05F6">
          <w:pPr>
            <w:pStyle w:val="44F12250A8C6442889787A17FF35931F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5BC13B6CC0F9467888AE2C0957C9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BC7B-C589-4DBD-89F2-2998A41583BB}"/>
      </w:docPartPr>
      <w:docPartBody>
        <w:p w:rsidR="001C0EFE" w:rsidRDefault="003A05F6">
          <w:pPr>
            <w:pStyle w:val="5BC13B6CC0F9467888AE2C0957C9FA0C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7760CE4192054830932B68FB74CC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A5AD-EF5B-418A-B402-BC9C9CEE87BD}"/>
      </w:docPartPr>
      <w:docPartBody>
        <w:p w:rsidR="001C0EFE" w:rsidRDefault="003A05F6">
          <w:pPr>
            <w:pStyle w:val="7760CE4192054830932B68FB74CC4171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D4605B9CCE66440286BFACBCB4E5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5B2A-C334-43C2-AF4B-96D1A8FB203C}"/>
      </w:docPartPr>
      <w:docPartBody>
        <w:p w:rsidR="001C0EFE" w:rsidRDefault="003A05F6">
          <w:pPr>
            <w:pStyle w:val="D4605B9CCE66440286BFACBCB4E50076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B441D6B7B8034B258BB59EB7447B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42D8-CF6E-4F98-863B-F4B0DDC3BABF}"/>
      </w:docPartPr>
      <w:docPartBody>
        <w:p w:rsidR="001C0EFE" w:rsidRDefault="003A05F6">
          <w:pPr>
            <w:pStyle w:val="B441D6B7B8034B258BB59EB7447BA7B7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F6"/>
    <w:rsid w:val="001C0EFE"/>
    <w:rsid w:val="003A05F6"/>
    <w:rsid w:val="004522A4"/>
    <w:rsid w:val="009021A8"/>
    <w:rsid w:val="00C1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6D9CFC3391148B686EB10668E18787D">
    <w:name w:val="96D9CFC3391148B686EB10668E18787D"/>
  </w:style>
  <w:style w:type="paragraph" w:customStyle="1" w:styleId="7CC94386A752466E89330CEEBDCD28A7">
    <w:name w:val="7CC94386A752466E89330CEEBDCD28A7"/>
  </w:style>
  <w:style w:type="paragraph" w:customStyle="1" w:styleId="EE83A6CC0969484F8D612BFFFC414D6B">
    <w:name w:val="EE83A6CC0969484F8D612BFFFC414D6B"/>
  </w:style>
  <w:style w:type="paragraph" w:customStyle="1" w:styleId="F458174633054EA7B2F46CDFE0DB1305">
    <w:name w:val="F458174633054EA7B2F46CDFE0DB1305"/>
  </w:style>
  <w:style w:type="paragraph" w:customStyle="1" w:styleId="44F12250A8C6442889787A17FF35931F">
    <w:name w:val="44F12250A8C6442889787A17FF35931F"/>
  </w:style>
  <w:style w:type="paragraph" w:customStyle="1" w:styleId="5BC13B6CC0F9467888AE2C0957C9FA0C">
    <w:name w:val="5BC13B6CC0F9467888AE2C0957C9FA0C"/>
  </w:style>
  <w:style w:type="paragraph" w:customStyle="1" w:styleId="8BE8EF95876547D781C534517E117802">
    <w:name w:val="8BE8EF95876547D781C534517E117802"/>
  </w:style>
  <w:style w:type="paragraph" w:customStyle="1" w:styleId="65DC7C57927941BAA9D0EDBDFE70D17A">
    <w:name w:val="65DC7C57927941BAA9D0EDBDFE70D17A"/>
  </w:style>
  <w:style w:type="paragraph" w:customStyle="1" w:styleId="4AB9CDCA65A84DE8A4267EFA4322B038">
    <w:name w:val="4AB9CDCA65A84DE8A4267EFA4322B038"/>
  </w:style>
  <w:style w:type="paragraph" w:customStyle="1" w:styleId="7760CE4192054830932B68FB74CC4171">
    <w:name w:val="7760CE4192054830932B68FB74CC4171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C4F12EAC3FB048C28041F6585F38568A">
    <w:name w:val="C4F12EAC3FB048C28041F6585F38568A"/>
  </w:style>
  <w:style w:type="paragraph" w:customStyle="1" w:styleId="F0DD46DB94624813B820FC8080D3C08B">
    <w:name w:val="F0DD46DB94624813B820FC8080D3C08B"/>
  </w:style>
  <w:style w:type="paragraph" w:customStyle="1" w:styleId="2B0F56C5D8C64F9B9CEB2654B40B96E4">
    <w:name w:val="2B0F56C5D8C64F9B9CEB2654B40B96E4"/>
  </w:style>
  <w:style w:type="paragraph" w:customStyle="1" w:styleId="A94BD0F2987341879B34230F07FF7BD5">
    <w:name w:val="A94BD0F2987341879B34230F07FF7BD5"/>
  </w:style>
  <w:style w:type="paragraph" w:customStyle="1" w:styleId="9BE8BF7136B9444992A291A9E63D80B6">
    <w:name w:val="9BE8BF7136B9444992A291A9E63D80B6"/>
  </w:style>
  <w:style w:type="paragraph" w:customStyle="1" w:styleId="4CEC464A61DC4C7B83858E95562C0B9E">
    <w:name w:val="4CEC464A61DC4C7B83858E95562C0B9E"/>
  </w:style>
  <w:style w:type="paragraph" w:customStyle="1" w:styleId="D4605B9CCE66440286BFACBCB4E50076">
    <w:name w:val="D4605B9CCE66440286BFACBCB4E50076"/>
  </w:style>
  <w:style w:type="paragraph" w:customStyle="1" w:styleId="AEA5722607F04F519D9F9FA5D8223094">
    <w:name w:val="AEA5722607F04F519D9F9FA5D8223094"/>
  </w:style>
  <w:style w:type="paragraph" w:customStyle="1" w:styleId="BB0C47DD65154D9BA05D46B0760CD93C">
    <w:name w:val="BB0C47DD65154D9BA05D46B0760CD93C"/>
  </w:style>
  <w:style w:type="paragraph" w:customStyle="1" w:styleId="624DD25C0161499F95A816574FA028E2">
    <w:name w:val="624DD25C0161499F95A816574FA028E2"/>
  </w:style>
  <w:style w:type="paragraph" w:customStyle="1" w:styleId="9C19FC27942D4B3386CF5D8B2CE9C13C">
    <w:name w:val="9C19FC27942D4B3386CF5D8B2CE9C13C"/>
  </w:style>
  <w:style w:type="paragraph" w:customStyle="1" w:styleId="F101EA743CBD4076BA5FA28DB74C3939">
    <w:name w:val="F101EA743CBD4076BA5FA28DB74C3939"/>
  </w:style>
  <w:style w:type="paragraph" w:customStyle="1" w:styleId="90FFDF6A483348FC9D4E096CBCA2CF8D">
    <w:name w:val="90FFDF6A483348FC9D4E096CBCA2CF8D"/>
  </w:style>
  <w:style w:type="paragraph" w:customStyle="1" w:styleId="03D57699457B4DB7B33F51516F3361A9">
    <w:name w:val="03D57699457B4DB7B33F51516F3361A9"/>
  </w:style>
  <w:style w:type="paragraph" w:customStyle="1" w:styleId="8BC2094B7C534240AB9A01CD0ED7204C">
    <w:name w:val="8BC2094B7C534240AB9A01CD0ED7204C"/>
  </w:style>
  <w:style w:type="paragraph" w:customStyle="1" w:styleId="B441D6B7B8034B258BB59EB7447BA7B7">
    <w:name w:val="B441D6B7B8034B258BB59EB7447BA7B7"/>
  </w:style>
  <w:style w:type="paragraph" w:customStyle="1" w:styleId="09181032796641FEA8170EBAF3C0C60A">
    <w:name w:val="09181032796641FEA8170EBAF3C0C60A"/>
  </w:style>
  <w:style w:type="paragraph" w:customStyle="1" w:styleId="5A9033640DD945178448FFEC77FFED22">
    <w:name w:val="5A9033640DD945178448FFEC77FFED22"/>
  </w:style>
  <w:style w:type="paragraph" w:customStyle="1" w:styleId="BB26E2135DC44A7489EB730CF1B5DF6C">
    <w:name w:val="BB26E2135DC44A7489EB730CF1B5DF6C"/>
  </w:style>
  <w:style w:type="paragraph" w:customStyle="1" w:styleId="E5A633ED40F84899A09D6EA9A6191391">
    <w:name w:val="E5A633ED40F84899A09D6EA9A6191391"/>
  </w:style>
  <w:style w:type="paragraph" w:customStyle="1" w:styleId="EE94716EB2824DE68368F5BEE8B54B7F">
    <w:name w:val="EE94716EB2824DE68368F5BEE8B54B7F"/>
  </w:style>
  <w:style w:type="paragraph" w:customStyle="1" w:styleId="EAE39052BAF04BE2A1FB09E672A50A0A">
    <w:name w:val="EAE39052BAF04BE2A1FB09E672A50A0A"/>
  </w:style>
  <w:style w:type="paragraph" w:customStyle="1" w:styleId="68A6FD15B9F945E8A04DE8EAF759C147">
    <w:name w:val="68A6FD15B9F945E8A04DE8EAF759C147"/>
  </w:style>
  <w:style w:type="paragraph" w:customStyle="1" w:styleId="A7B2E18A1ADD4F4CA9FE00B1D12B8288">
    <w:name w:val="A7B2E18A1ADD4F4CA9FE00B1D12B8288"/>
  </w:style>
  <w:style w:type="paragraph" w:customStyle="1" w:styleId="7AE7746B14BD47359CA6E9D30D7A32FA">
    <w:name w:val="7AE7746B14BD47359CA6E9D30D7A32FA"/>
  </w:style>
  <w:style w:type="paragraph" w:customStyle="1" w:styleId="E754E08E7CA04195AE3BCFACB899654D">
    <w:name w:val="E754E08E7CA04195AE3BCFACB899654D"/>
  </w:style>
  <w:style w:type="paragraph" w:customStyle="1" w:styleId="FEAFA2E78FCF4DED9BCAC8389F0F41C4">
    <w:name w:val="FEAFA2E78FCF4DED9BCAC8389F0F41C4"/>
  </w:style>
  <w:style w:type="paragraph" w:customStyle="1" w:styleId="413295A654E946BC8FEF2AA2EEDB8B47">
    <w:name w:val="413295A654E946BC8FEF2AA2EEDB8B47"/>
  </w:style>
  <w:style w:type="paragraph" w:customStyle="1" w:styleId="F7EDAB32611A47BBB395CDC5C176C85B">
    <w:name w:val="F7EDAB32611A47BBB395CDC5C176C85B"/>
  </w:style>
  <w:style w:type="paragraph" w:customStyle="1" w:styleId="D712FA39A04742E1B3D9D01A80C985A3">
    <w:name w:val="D712FA39A04742E1B3D9D01A80C985A3"/>
  </w:style>
  <w:style w:type="paragraph" w:customStyle="1" w:styleId="0B9B966269D64DAF9CBA8AF3A3C803D6">
    <w:name w:val="0B9B966269D64DAF9CBA8AF3A3C803D6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1F762012E4D24FD69A419A9A1A28EA18">
    <w:name w:val="1F762012E4D24FD69A419A9A1A28EA18"/>
  </w:style>
  <w:style w:type="paragraph" w:customStyle="1" w:styleId="75775436EBDF4A8ABAE5248873F7F89F">
    <w:name w:val="75775436EBDF4A8ABAE5248873F7F89F"/>
    <w:rsid w:val="003A05F6"/>
  </w:style>
  <w:style w:type="paragraph" w:customStyle="1" w:styleId="FFBD6A89FF4D4527B5D095FE89487B93">
    <w:name w:val="FFBD6A89FF4D4527B5D095FE89487B93"/>
    <w:rsid w:val="003A05F6"/>
  </w:style>
  <w:style w:type="paragraph" w:customStyle="1" w:styleId="9565E8E0427A49DFACB77821C12B8758">
    <w:name w:val="9565E8E0427A49DFACB77821C12B8758"/>
    <w:rsid w:val="003A05F6"/>
  </w:style>
  <w:style w:type="paragraph" w:customStyle="1" w:styleId="9B2CF85421C54E82829A7BF72E3EB6AE">
    <w:name w:val="9B2CF85421C54E82829A7BF72E3EB6AE"/>
    <w:rsid w:val="003A05F6"/>
  </w:style>
  <w:style w:type="paragraph" w:customStyle="1" w:styleId="AA48F5EAF72E4ADA8CBF46E0DCBA0B73">
    <w:name w:val="AA48F5EAF72E4ADA8CBF46E0DCBA0B73"/>
    <w:rsid w:val="003A05F6"/>
  </w:style>
  <w:style w:type="paragraph" w:customStyle="1" w:styleId="56652A618B014A65A06A24A795F3ADB4">
    <w:name w:val="56652A618B014A65A06A24A795F3ADB4"/>
    <w:rsid w:val="003A05F6"/>
  </w:style>
  <w:style w:type="paragraph" w:customStyle="1" w:styleId="E4DC45A153F44196AFCDF471928929C8">
    <w:name w:val="E4DC45A153F44196AFCDF471928929C8"/>
    <w:rsid w:val="003A05F6"/>
  </w:style>
  <w:style w:type="paragraph" w:customStyle="1" w:styleId="7A8C448738A04E3B8DF674F1491043C0">
    <w:name w:val="7A8C448738A04E3B8DF674F1491043C0"/>
    <w:rsid w:val="003A0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1361620337C04AB68968C4BCB85230" ma:contentTypeVersion="6" ma:contentTypeDescription="Crear nuevo documento." ma:contentTypeScope="" ma:versionID="deae7fa3beb9d8ac7f52bf1b49adac6e">
  <xsd:schema xmlns:xsd="http://www.w3.org/2001/XMLSchema" xmlns:xs="http://www.w3.org/2001/XMLSchema" xmlns:p="http://schemas.microsoft.com/office/2006/metadata/properties" xmlns:ns3="7a7f97b6-4fc2-4774-bde5-cc56cb16a3a4" xmlns:ns4="9497651d-3bc6-4b50-83f2-be5a39f47ce4" targetNamespace="http://schemas.microsoft.com/office/2006/metadata/properties" ma:root="true" ma:fieldsID="b3840bc18d546c2c52cf08f92e956d62" ns3:_="" ns4:_="">
    <xsd:import namespace="7a7f97b6-4fc2-4774-bde5-cc56cb16a3a4"/>
    <xsd:import namespace="9497651d-3bc6-4b50-83f2-be5a39f47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97b6-4fc2-4774-bde5-cc56cb16a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651d-3bc6-4b50-83f2-be5a39f47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CC236-5ED7-4533-9B4D-7EB9361D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f97b6-4fc2-4774-bde5-cc56cb16a3a4"/>
    <ds:schemaRef ds:uri="9497651d-3bc6-4b50-83f2-be5a39f47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3272C-F3CF-465E-ADD8-DB9B539C7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2020-10-12T22:01:00Z</dcterms:created>
  <dcterms:modified xsi:type="dcterms:W3CDTF">2021-02-04T19:58:00Z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0x0101002B1361620337C04AB68968C4BCB85230</vt:lpwstr>
  </property>
</Properties>
</file>