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25C" w:rsidRDefault="003D225C" w:rsidP="00141A4C">
      <w:pPr>
        <w:pStyle w:val="Ttulo"/>
      </w:pPr>
      <w:r>
        <w:t>DENISA ALEJADRA MOREL PAZ</w:t>
      </w:r>
    </w:p>
    <w:p w:rsidR="003D225C" w:rsidRDefault="003D225C" w:rsidP="00141A4C">
      <w:r>
        <w:rPr>
          <w:lang w:bidi="es-ES"/>
        </w:rPr>
        <w:t>Bo. Paz Barahona 14 calle 7 y 8 ave. Casa ·25</w:t>
      </w:r>
      <w:r w:rsidR="00141A4C">
        <w:rPr>
          <w:lang w:bidi="es-ES"/>
        </w:rPr>
        <w:t>|</w:t>
      </w:r>
      <w:r>
        <w:rPr>
          <w:lang w:bidi="es-ES"/>
        </w:rPr>
        <w:t>Celular 9885-3064</w:t>
      </w:r>
      <w:r w:rsidR="00141A4C">
        <w:rPr>
          <w:lang w:bidi="es-ES"/>
        </w:rPr>
        <w:t> | </w:t>
      </w:r>
      <w:r>
        <w:t xml:space="preserve">E-mail: </w:t>
      </w:r>
      <w:hyperlink r:id="rId8" w:history="1">
        <w:r w:rsidRPr="00F05AE0">
          <w:rPr>
            <w:rStyle w:val="Hipervnculo"/>
          </w:rPr>
          <w:t>moreldenisa@gmail.com</w:t>
        </w:r>
      </w:hyperlink>
    </w:p>
    <w:p w:rsidR="00C41BA0" w:rsidRPr="00C41BA0" w:rsidRDefault="00C41BA0" w:rsidP="00141A4C">
      <w:pPr>
        <w:rPr>
          <w:b/>
          <w:sz w:val="24"/>
        </w:rPr>
      </w:pPr>
      <w:r w:rsidRPr="00C41BA0">
        <w:rPr>
          <w:b/>
          <w:sz w:val="24"/>
        </w:rPr>
        <w:t>Información Personal</w:t>
      </w:r>
    </w:p>
    <w:p w:rsidR="003D225C" w:rsidRDefault="003D225C" w:rsidP="00141A4C">
      <w:r>
        <w:t>Fecha de Nacimiento:</w:t>
      </w:r>
      <w:r>
        <w:tab/>
      </w:r>
      <w:r>
        <w:tab/>
        <w:t xml:space="preserve">16 de </w:t>
      </w:r>
      <w:r w:rsidR="00C41BA0">
        <w:t>abril</w:t>
      </w:r>
      <w:r>
        <w:t xml:space="preserve"> de 1993.</w:t>
      </w:r>
    </w:p>
    <w:p w:rsidR="003D225C" w:rsidRDefault="003D225C" w:rsidP="00141A4C">
      <w:r>
        <w:t>Lugar de Nacimiento:</w:t>
      </w:r>
      <w:r>
        <w:tab/>
      </w:r>
      <w:r>
        <w:tab/>
        <w:t>San Pedro Sula, Cortes.</w:t>
      </w:r>
    </w:p>
    <w:p w:rsidR="003D225C" w:rsidRDefault="003D225C" w:rsidP="00D02CE1">
      <w:pPr>
        <w:shd w:val="clear" w:color="auto" w:fill="FFFFFF" w:themeFill="background1"/>
      </w:pPr>
      <w:r>
        <w:t>No de Identidad:</w:t>
      </w:r>
      <w:r>
        <w:tab/>
      </w:r>
      <w:r>
        <w:tab/>
        <w:t>0501-</w:t>
      </w:r>
      <w:r w:rsidR="00F068CC">
        <w:t>1993-06031</w:t>
      </w:r>
    </w:p>
    <w:p w:rsidR="00F068CC" w:rsidRDefault="00F068CC" w:rsidP="00141A4C">
      <w:r>
        <w:t>Edad:</w:t>
      </w:r>
      <w:r>
        <w:tab/>
      </w:r>
      <w:r>
        <w:tab/>
      </w:r>
      <w:r>
        <w:tab/>
      </w:r>
      <w:r>
        <w:tab/>
        <w:t>25 Años.</w:t>
      </w:r>
    </w:p>
    <w:p w:rsidR="00F068CC" w:rsidRDefault="00F068CC" w:rsidP="00141A4C">
      <w:r>
        <w:t>Estado Civil:</w:t>
      </w:r>
      <w:r>
        <w:tab/>
      </w:r>
      <w:r>
        <w:tab/>
      </w:r>
      <w:r>
        <w:tab/>
        <w:t>Soltera.</w:t>
      </w:r>
    </w:p>
    <w:p w:rsidR="00F068CC" w:rsidRDefault="00F068CC" w:rsidP="00141A4C">
      <w:r>
        <w:t xml:space="preserve">Nacionalidad: </w:t>
      </w:r>
      <w:r>
        <w:tab/>
      </w:r>
      <w:r>
        <w:tab/>
      </w:r>
      <w:r>
        <w:tab/>
        <w:t>Hondureña.</w:t>
      </w:r>
    </w:p>
    <w:p w:rsidR="003D225C" w:rsidRDefault="003D225C" w:rsidP="00141A4C">
      <w:pPr>
        <w:rPr>
          <w:lang w:bidi="es-ES"/>
        </w:rPr>
      </w:pPr>
    </w:p>
    <w:p w:rsidR="006270A9" w:rsidRDefault="00DA2C7C" w:rsidP="00141A4C">
      <w:pPr>
        <w:pStyle w:val="Ttulo1"/>
      </w:pPr>
      <w:sdt>
        <w:sdtPr>
          <w:alias w:val="Objetivo:"/>
          <w:tag w:val="Objetivo:"/>
          <w:id w:val="-731932020"/>
          <w:placeholder>
            <w:docPart w:val="BEFF444F27214CEDA6FE10FD5B61CF5C"/>
          </w:placeholder>
          <w:temporary/>
          <w:showingPlcHdr/>
          <w15:appearance w15:val="hidden"/>
        </w:sdtPr>
        <w:sdtEndPr/>
        <w:sdtContent>
          <w:r w:rsidR="009D5933">
            <w:rPr>
              <w:lang w:bidi="es-ES"/>
            </w:rPr>
            <w:t>Objetivo</w:t>
          </w:r>
        </w:sdtContent>
      </w:sdt>
    </w:p>
    <w:p w:rsidR="006270A9" w:rsidRDefault="003D225C">
      <w:r>
        <w:t>Laborar en una compañía, a la cual pueda aportar mis conocimientos y habilidades adquiridas durante la práctica y experiencia, desarrollar con desempeño y actitud positiva las funciones que se me asignen dentro de ellas. Y así lograr estabilidad para la empresa como para si misma, dando lo mejor de mi cada día.</w:t>
      </w:r>
    </w:p>
    <w:p w:rsidR="007A6447" w:rsidRDefault="007A6447"/>
    <w:sdt>
      <w:sdtPr>
        <w:alias w:val="Educación:"/>
        <w:tag w:val="Educación:"/>
        <w:id w:val="807127995"/>
        <w:placeholder>
          <w:docPart w:val="482D8F18B9A04D9E9B1E6C59A1CB97BE"/>
        </w:placeholder>
        <w:temporary/>
        <w:showingPlcHdr/>
        <w15:appearance w15:val="hidden"/>
      </w:sdtPr>
      <w:sdtEndPr/>
      <w:sdtContent>
        <w:p w:rsidR="006270A9" w:rsidRDefault="009D5933">
          <w:pPr>
            <w:pStyle w:val="Ttulo1"/>
          </w:pPr>
          <w:r>
            <w:rPr>
              <w:lang w:bidi="es-ES"/>
            </w:rPr>
            <w:t>Educación</w:t>
          </w:r>
        </w:p>
      </w:sdtContent>
    </w:sdt>
    <w:p w:rsidR="007A6447" w:rsidRDefault="007A6447">
      <w:pPr>
        <w:pStyle w:val="Ttulo1"/>
      </w:pPr>
    </w:p>
    <w:p w:rsidR="006270A9" w:rsidRDefault="00DA2C7C">
      <w:pPr>
        <w:pStyle w:val="Ttulo2"/>
      </w:pPr>
      <w:sdt>
        <w:sdtPr>
          <w:alias w:val="Titulación:"/>
          <w:tag w:val="Titulación:"/>
          <w:id w:val="-1403435167"/>
          <w:placeholder>
            <w:docPart w:val="9FD4E53D7A1746C5A428E5367050F4EB"/>
          </w:placeholder>
          <w:temporary/>
          <w:showingPlcHdr/>
          <w15:appearance w15:val="hidden"/>
          <w:text/>
        </w:sdtPr>
        <w:sdtEndPr/>
        <w:sdtContent>
          <w:r w:rsidR="009D5933">
            <w:rPr>
              <w:lang w:bidi="es-ES"/>
            </w:rPr>
            <w:t>Titulación</w:t>
          </w:r>
        </w:sdtContent>
      </w:sdt>
      <w:r w:rsidR="009D5933">
        <w:rPr>
          <w:lang w:bidi="es-ES"/>
        </w:rPr>
        <w:t> | </w:t>
      </w:r>
      <w:sdt>
        <w:sdtPr>
          <w:alias w:val="Fecha de obtención:"/>
          <w:tag w:val="Fecha de obtención:"/>
          <w:id w:val="-315799195"/>
          <w:placeholder>
            <w:docPart w:val="52E0CB0803CA4DD5B8F4CE24C1FE7E96"/>
          </w:placeholder>
          <w:temporary/>
          <w:showingPlcHdr/>
          <w15:appearance w15:val="hidden"/>
          <w:text/>
        </w:sdtPr>
        <w:sdtEndPr/>
        <w:sdtContent>
          <w:r w:rsidR="009D5933">
            <w:rPr>
              <w:lang w:bidi="es-ES"/>
            </w:rPr>
            <w:t>Fecha de obtención</w:t>
          </w:r>
        </w:sdtContent>
      </w:sdt>
      <w:r w:rsidR="009D5933">
        <w:rPr>
          <w:lang w:bidi="es-ES"/>
        </w:rPr>
        <w:t> | </w:t>
      </w:r>
      <w:sdt>
        <w:sdtPr>
          <w:alias w:val="Centro educativo:"/>
          <w:tag w:val="Centro educativo:"/>
          <w:id w:val="530385979"/>
          <w:placeholder>
            <w:docPart w:val="ADEBDDA3043E440EA23A21045771CFD5"/>
          </w:placeholder>
          <w:temporary/>
          <w:showingPlcHdr/>
          <w15:appearance w15:val="hidden"/>
          <w:text/>
        </w:sdtPr>
        <w:sdtEndPr/>
        <w:sdtContent>
          <w:r w:rsidR="009D5933">
            <w:rPr>
              <w:lang w:bidi="es-ES"/>
            </w:rPr>
            <w:t>Centro educativo</w:t>
          </w:r>
        </w:sdtContent>
      </w:sdt>
    </w:p>
    <w:p w:rsidR="00F068CC" w:rsidRDefault="00F068CC" w:rsidP="00F068CC">
      <w:pPr>
        <w:pStyle w:val="Listaconvietas"/>
      </w:pPr>
      <w:r>
        <w:t>Escuela Margarita Suazo de Matamoros. Cofradía Cortes.</w:t>
      </w:r>
    </w:p>
    <w:p w:rsidR="006270A9" w:rsidRDefault="00F068CC" w:rsidP="001B29CF">
      <w:pPr>
        <w:pStyle w:val="Listaconvietas"/>
      </w:pPr>
      <w:r>
        <w:t>Año 2005.</w:t>
      </w:r>
    </w:p>
    <w:p w:rsidR="006270A9" w:rsidRDefault="007A6447" w:rsidP="001B29CF">
      <w:pPr>
        <w:pStyle w:val="Listaconvietas"/>
      </w:pPr>
      <w:r>
        <w:t>Título</w:t>
      </w:r>
      <w:r w:rsidR="00F068CC">
        <w:t xml:space="preserve"> de Primaria.</w:t>
      </w:r>
    </w:p>
    <w:p w:rsidR="006270A9" w:rsidRDefault="00DA2C7C">
      <w:pPr>
        <w:pStyle w:val="Ttulo2"/>
      </w:pPr>
      <w:sdt>
        <w:sdtPr>
          <w:alias w:val="Titulación:"/>
          <w:tag w:val="Titulación:"/>
          <w:id w:val="-1691290666"/>
          <w:placeholder>
            <w:docPart w:val="92D9C65F9CF541A39C864ED42DEAB99C"/>
          </w:placeholder>
          <w:temporary/>
          <w:showingPlcHdr/>
          <w15:appearance w15:val="hidden"/>
          <w:text/>
        </w:sdtPr>
        <w:sdtEndPr/>
        <w:sdtContent>
          <w:r w:rsidR="009D5933">
            <w:rPr>
              <w:lang w:bidi="es-ES"/>
            </w:rPr>
            <w:t>Titulación</w:t>
          </w:r>
        </w:sdtContent>
      </w:sdt>
      <w:r w:rsidR="009D5933">
        <w:rPr>
          <w:lang w:bidi="es-ES"/>
        </w:rPr>
        <w:t> | </w:t>
      </w:r>
      <w:sdt>
        <w:sdtPr>
          <w:alias w:val="Fecha de obtención:"/>
          <w:tag w:val="Fecha de obtención:"/>
          <w:id w:val="-1221673033"/>
          <w:placeholder>
            <w:docPart w:val="1989E8F56FB240B5AA77235D49D20E7C"/>
          </w:placeholder>
          <w:temporary/>
          <w:showingPlcHdr/>
          <w15:appearance w15:val="hidden"/>
          <w:text/>
        </w:sdtPr>
        <w:sdtEndPr/>
        <w:sdtContent>
          <w:r w:rsidR="009D5933">
            <w:rPr>
              <w:lang w:bidi="es-ES"/>
            </w:rPr>
            <w:t>Fecha de obtención</w:t>
          </w:r>
        </w:sdtContent>
      </w:sdt>
      <w:r w:rsidR="009D5933">
        <w:rPr>
          <w:lang w:bidi="es-ES"/>
        </w:rPr>
        <w:t> | </w:t>
      </w:r>
      <w:sdt>
        <w:sdtPr>
          <w:alias w:val="Centro educativo:"/>
          <w:tag w:val="Centro educativo:"/>
          <w:id w:val="714016034"/>
          <w:placeholder>
            <w:docPart w:val="68B6211E6C244599905127D7B5E1A983"/>
          </w:placeholder>
          <w:temporary/>
          <w:showingPlcHdr/>
          <w15:appearance w15:val="hidden"/>
          <w:text/>
        </w:sdtPr>
        <w:sdtEndPr/>
        <w:sdtContent>
          <w:r w:rsidR="009D5933">
            <w:rPr>
              <w:lang w:bidi="es-ES"/>
            </w:rPr>
            <w:t>Centro educativo</w:t>
          </w:r>
        </w:sdtContent>
      </w:sdt>
    </w:p>
    <w:p w:rsidR="005054D0" w:rsidRDefault="005054D0">
      <w:pPr>
        <w:pStyle w:val="Listaconvietas"/>
      </w:pPr>
      <w:r>
        <w:t>Instituto Tecnológico Alpha.</w:t>
      </w:r>
    </w:p>
    <w:p w:rsidR="006270A9" w:rsidRDefault="005054D0">
      <w:pPr>
        <w:pStyle w:val="Listaconvietas"/>
      </w:pPr>
      <w:r>
        <w:rPr>
          <w:lang w:bidi="es-ES"/>
        </w:rPr>
        <w:t>Año: 2013</w:t>
      </w:r>
      <w:r w:rsidR="009D5933">
        <w:rPr>
          <w:lang w:bidi="es-ES"/>
        </w:rPr>
        <w:t xml:space="preserve"> </w:t>
      </w:r>
    </w:p>
    <w:p w:rsidR="007A6447" w:rsidRDefault="005054D0" w:rsidP="00FE688F">
      <w:pPr>
        <w:pStyle w:val="Listaconvietas"/>
      </w:pPr>
      <w:r>
        <w:t>Titulo Obtenido: Bachillerato en Ciencias y Letras.</w:t>
      </w:r>
    </w:p>
    <w:p w:rsidR="007A6447" w:rsidRDefault="007A6447">
      <w:pPr>
        <w:pStyle w:val="Ttulo1"/>
      </w:pPr>
      <w:r>
        <w:lastRenderedPageBreak/>
        <w:t>Experiencia Laboral</w:t>
      </w:r>
    </w:p>
    <w:p w:rsidR="007A6447" w:rsidRDefault="007A6447">
      <w:pPr>
        <w:pStyle w:val="Ttulo1"/>
      </w:pPr>
    </w:p>
    <w:p w:rsidR="007A6447" w:rsidRDefault="007A6447">
      <w:pPr>
        <w:pStyle w:val="Ttulo1"/>
      </w:pPr>
    </w:p>
    <w:p w:rsidR="006270A9" w:rsidRDefault="00DA2C7C">
      <w:pPr>
        <w:pStyle w:val="Ttulo2"/>
      </w:pPr>
      <w:sdt>
        <w:sdtPr>
          <w:alias w:val="Puesto 1:"/>
          <w:tag w:val="Puesto 1:"/>
          <w:id w:val="-1093548063"/>
          <w:placeholder>
            <w:docPart w:val="9923E54488B043B7A05D6D905341165E"/>
          </w:placeholder>
          <w:temporary/>
          <w:showingPlcHdr/>
          <w15:appearance w15:val="hidden"/>
          <w:text/>
        </w:sdtPr>
        <w:sdtEndPr/>
        <w:sdtContent>
          <w:r w:rsidR="009D5933">
            <w:rPr>
              <w:lang w:bidi="es-ES"/>
            </w:rPr>
            <w:t>Puesto</w:t>
          </w:r>
        </w:sdtContent>
      </w:sdt>
      <w:r w:rsidR="009D5933">
        <w:rPr>
          <w:lang w:bidi="es-ES"/>
        </w:rPr>
        <w:t> | </w:t>
      </w:r>
      <w:sdt>
        <w:sdtPr>
          <w:alias w:val="Compañía del puesto 1:"/>
          <w:tag w:val="Compañía del puesto 1:"/>
          <w:id w:val="2063141089"/>
          <w:placeholder>
            <w:docPart w:val="3B68F6E524774916B232770C485004B8"/>
          </w:placeholder>
          <w:temporary/>
          <w:showingPlcHdr/>
          <w15:appearance w15:val="hidden"/>
          <w:text/>
        </w:sdtPr>
        <w:sdtEndPr/>
        <w:sdtContent>
          <w:r w:rsidR="009D5933">
            <w:rPr>
              <w:lang w:bidi="es-ES"/>
            </w:rPr>
            <w:t>Compañía</w:t>
          </w:r>
        </w:sdtContent>
      </w:sdt>
      <w:r w:rsidR="009D5933">
        <w:rPr>
          <w:lang w:bidi="es-ES"/>
        </w:rPr>
        <w:t> | </w:t>
      </w:r>
      <w:sdt>
        <w:sdtPr>
          <w:alias w:val="Fechas de inicio y finalización del puesto 1:"/>
          <w:tag w:val="Fechas de inicio y finalización del puesto 1:"/>
          <w:id w:val="-577978458"/>
          <w:placeholder>
            <w:docPart w:val="CF10F959584F4B1484C3B847D07C86FE"/>
          </w:placeholder>
          <w:temporary/>
          <w:showingPlcHdr/>
          <w15:appearance w15:val="hidden"/>
          <w:text/>
        </w:sdtPr>
        <w:sdtEndPr/>
        <w:sdtContent>
          <w:r w:rsidR="009D5933">
            <w:rPr>
              <w:lang w:bidi="es-ES"/>
            </w:rPr>
            <w:t>Fechas de inicio y finalización</w:t>
          </w:r>
        </w:sdtContent>
      </w:sdt>
    </w:p>
    <w:p w:rsidR="006270A9" w:rsidRDefault="00D02CE1">
      <w:pPr>
        <w:pStyle w:val="Listaconvietas"/>
      </w:pPr>
      <w:r>
        <w:t>Supermercados La Antorcha</w:t>
      </w:r>
    </w:p>
    <w:p w:rsidR="00D02CE1" w:rsidRDefault="00D02CE1">
      <w:pPr>
        <w:pStyle w:val="Listaconvietas"/>
      </w:pPr>
      <w:r>
        <w:t>Puesto desempeñado: Polifuncional</w:t>
      </w:r>
    </w:p>
    <w:p w:rsidR="00D02CE1" w:rsidRDefault="00D02CE1">
      <w:pPr>
        <w:pStyle w:val="Listaconvietas"/>
      </w:pPr>
      <w:r>
        <w:t xml:space="preserve">Inicio: </w:t>
      </w:r>
      <w:r w:rsidR="005054D0">
        <w:t>01 de Junio de 2015.</w:t>
      </w:r>
    </w:p>
    <w:p w:rsidR="005054D0" w:rsidRDefault="005054D0">
      <w:pPr>
        <w:pStyle w:val="Listaconvietas"/>
      </w:pPr>
      <w:r>
        <w:t>Finalización: 18 de Febrero de 2019.</w:t>
      </w:r>
    </w:p>
    <w:p w:rsidR="005054D0" w:rsidRDefault="005054D0" w:rsidP="005054D0">
      <w:pPr>
        <w:pStyle w:val="Listaconvietas"/>
        <w:numPr>
          <w:ilvl w:val="0"/>
          <w:numId w:val="0"/>
        </w:numPr>
        <w:ind w:left="216" w:hanging="216"/>
      </w:pPr>
    </w:p>
    <w:p w:rsidR="005054D0" w:rsidRDefault="00124B3B" w:rsidP="00124B3B">
      <w:pPr>
        <w:pStyle w:val="Listaconvietas"/>
        <w:numPr>
          <w:ilvl w:val="0"/>
          <w:numId w:val="0"/>
        </w:numPr>
        <w:ind w:left="216"/>
      </w:pPr>
      <w:r w:rsidRPr="00124B3B">
        <w:rPr>
          <w:b/>
          <w:sz w:val="24"/>
        </w:rPr>
        <w:t>Polifuncional</w:t>
      </w:r>
      <w:r>
        <w:t xml:space="preserve"> (desempeñándome en el </w:t>
      </w:r>
      <w:r w:rsidR="005054D0">
        <w:t>Área de Caja, Atención al Cliente y Logística</w:t>
      </w:r>
      <w:r>
        <w:t>, Manejo de Inventarios)</w:t>
      </w:r>
      <w:bookmarkStart w:id="0" w:name="_GoBack"/>
      <w:bookmarkEnd w:id="0"/>
    </w:p>
    <w:p w:rsidR="006270A9" w:rsidRDefault="00DA2C7C">
      <w:pPr>
        <w:pStyle w:val="Ttulo2"/>
      </w:pPr>
      <w:sdt>
        <w:sdtPr>
          <w:alias w:val="Puesto 2:"/>
          <w:tag w:val="Puesto 2:"/>
          <w:id w:val="-915553614"/>
          <w:placeholder>
            <w:docPart w:val="259636C298BA402F8D3975B2E26CA78F"/>
          </w:placeholder>
          <w:temporary/>
          <w:showingPlcHdr/>
          <w15:appearance w15:val="hidden"/>
          <w:text/>
        </w:sdtPr>
        <w:sdtEndPr/>
        <w:sdtContent>
          <w:r w:rsidR="009D5933">
            <w:rPr>
              <w:lang w:bidi="es-ES"/>
            </w:rPr>
            <w:t>Puesto</w:t>
          </w:r>
        </w:sdtContent>
      </w:sdt>
      <w:r w:rsidR="009D5933">
        <w:rPr>
          <w:lang w:bidi="es-ES"/>
        </w:rPr>
        <w:t> | </w:t>
      </w:r>
      <w:sdt>
        <w:sdtPr>
          <w:alias w:val="Compañía del puesto 2:"/>
          <w:tag w:val="Compañía del puesto 2:"/>
          <w:id w:val="-1671783373"/>
          <w:placeholder>
            <w:docPart w:val="7FEA507A19F5452C912B3168EE07CC67"/>
          </w:placeholder>
          <w:temporary/>
          <w:showingPlcHdr/>
          <w15:appearance w15:val="hidden"/>
          <w:text/>
        </w:sdtPr>
        <w:sdtEndPr/>
        <w:sdtContent>
          <w:r w:rsidR="009D5933">
            <w:rPr>
              <w:lang w:bidi="es-ES"/>
            </w:rPr>
            <w:t>Compañía</w:t>
          </w:r>
        </w:sdtContent>
      </w:sdt>
      <w:r w:rsidR="009D5933">
        <w:rPr>
          <w:lang w:bidi="es-ES"/>
        </w:rPr>
        <w:t> | </w:t>
      </w:r>
      <w:sdt>
        <w:sdtPr>
          <w:alias w:val="Fechas de inicio y finalización del puesto 2:"/>
          <w:tag w:val="Fechas de inicio y finalización del puesto 2:"/>
          <w:id w:val="-1256672044"/>
          <w:placeholder>
            <w:docPart w:val="77D4AA2532FF40859277FD1FD7C82812"/>
          </w:placeholder>
          <w:temporary/>
          <w:showingPlcHdr/>
          <w15:appearance w15:val="hidden"/>
          <w:text/>
        </w:sdtPr>
        <w:sdtEndPr/>
        <w:sdtContent>
          <w:r w:rsidR="009D5933">
            <w:rPr>
              <w:lang w:bidi="es-ES"/>
            </w:rPr>
            <w:t>Fechas de inicio y finalización</w:t>
          </w:r>
        </w:sdtContent>
      </w:sdt>
    </w:p>
    <w:p w:rsidR="001B29CF" w:rsidRDefault="005054D0" w:rsidP="001B29CF">
      <w:pPr>
        <w:pStyle w:val="Listaconvietas"/>
      </w:pPr>
      <w:r>
        <w:t>Hotel y Restaurante Terrazas.</w:t>
      </w:r>
    </w:p>
    <w:p w:rsidR="005054D0" w:rsidRDefault="005054D0" w:rsidP="001B29CF">
      <w:pPr>
        <w:pStyle w:val="Listaconvietas"/>
      </w:pPr>
      <w:r>
        <w:t>Puesto desempeñado: Recepción y atención al Cliente, Cajera.</w:t>
      </w:r>
    </w:p>
    <w:p w:rsidR="005054D0" w:rsidRDefault="005054D0" w:rsidP="001B29CF">
      <w:pPr>
        <w:pStyle w:val="Listaconvietas"/>
      </w:pPr>
      <w:r>
        <w:t>Inicio: Agosto de 2013</w:t>
      </w:r>
    </w:p>
    <w:p w:rsidR="005054D0" w:rsidRDefault="005054D0" w:rsidP="001B29CF">
      <w:pPr>
        <w:pStyle w:val="Listaconvietas"/>
      </w:pPr>
      <w:r>
        <w:t>Finalización: Marzo de 2015.</w:t>
      </w:r>
    </w:p>
    <w:p w:rsidR="007A6447" w:rsidRDefault="007A6447" w:rsidP="007A6447">
      <w:pPr>
        <w:pStyle w:val="Listaconvietas"/>
        <w:numPr>
          <w:ilvl w:val="0"/>
          <w:numId w:val="0"/>
        </w:numPr>
        <w:ind w:left="216" w:hanging="216"/>
      </w:pPr>
    </w:p>
    <w:p w:rsidR="00FE688F" w:rsidRPr="00FE688F" w:rsidRDefault="00FE688F" w:rsidP="00FE688F">
      <w:pPr>
        <w:pStyle w:val="Sinespaciado"/>
        <w:rPr>
          <w:rFonts w:eastAsiaTheme="minorEastAsia"/>
          <w:color w:val="404040" w:themeColor="text1" w:themeTint="BF"/>
          <w:lang w:eastAsia="ja-JP"/>
        </w:rPr>
      </w:pPr>
      <w:r w:rsidRPr="00FE688F">
        <w:rPr>
          <w:rFonts w:eastAsiaTheme="minorEastAsia"/>
          <w:b/>
          <w:color w:val="404040" w:themeColor="text1" w:themeTint="BF"/>
          <w:sz w:val="24"/>
          <w:lang w:eastAsia="ja-JP"/>
        </w:rPr>
        <w:t>Cursos Obtenidos:</w:t>
      </w:r>
      <w:r w:rsidRPr="00FE688F">
        <w:rPr>
          <w:rFonts w:eastAsiaTheme="minorEastAsia"/>
          <w:color w:val="404040" w:themeColor="text1" w:themeTint="BF"/>
          <w:lang w:eastAsia="ja-JP"/>
        </w:rPr>
        <w:tab/>
      </w:r>
      <w:r w:rsidRPr="00FE688F">
        <w:rPr>
          <w:rFonts w:eastAsiaTheme="minorEastAsia"/>
          <w:color w:val="404040" w:themeColor="text1" w:themeTint="BF"/>
          <w:lang w:eastAsia="ja-JP"/>
        </w:rPr>
        <w:tab/>
      </w:r>
      <w:r>
        <w:rPr>
          <w:rFonts w:eastAsiaTheme="minorEastAsia"/>
          <w:color w:val="404040" w:themeColor="text1" w:themeTint="BF"/>
          <w:lang w:eastAsia="ja-JP"/>
        </w:rPr>
        <w:t>(</w:t>
      </w:r>
      <w:r w:rsidRPr="00FE688F">
        <w:rPr>
          <w:rFonts w:eastAsiaTheme="minorEastAsia"/>
          <w:color w:val="404040" w:themeColor="text1" w:themeTint="BF"/>
          <w:lang w:val="es-HN" w:eastAsia="ja-JP"/>
        </w:rPr>
        <w:t>Paquete de Office (Word, Excel y Point)</w:t>
      </w:r>
      <w:r w:rsidRPr="00FE688F">
        <w:rPr>
          <w:rFonts w:ascii="Times New Roman" w:hAnsi="Times New Roman" w:cs="Times New Roman"/>
          <w:i/>
          <w:sz w:val="26"/>
          <w:szCs w:val="26"/>
          <w:lang w:val="es-HN"/>
        </w:rPr>
        <w:t>.</w:t>
      </w:r>
    </w:p>
    <w:p w:rsidR="00FE688F" w:rsidRPr="00FE688F" w:rsidRDefault="00FE688F" w:rsidP="00FE688F">
      <w:pPr>
        <w:pStyle w:val="Sinespaciado"/>
        <w:rPr>
          <w:rFonts w:ascii="Times New Roman" w:hAnsi="Times New Roman" w:cs="Times New Roman"/>
          <w:b/>
          <w:i/>
          <w:sz w:val="26"/>
          <w:szCs w:val="26"/>
          <w:u w:val="single"/>
          <w:lang w:val="es-HN"/>
        </w:rPr>
      </w:pPr>
    </w:p>
    <w:p w:rsidR="007A6447" w:rsidRDefault="007A6447" w:rsidP="007A6447">
      <w:pPr>
        <w:pStyle w:val="Ttulo1"/>
      </w:pPr>
      <w:r>
        <w:t>Referencias Personales</w:t>
      </w:r>
    </w:p>
    <w:p w:rsidR="007A6447" w:rsidRDefault="007A6447" w:rsidP="007A6447">
      <w:pPr>
        <w:pStyle w:val="Listaconvietas"/>
        <w:numPr>
          <w:ilvl w:val="0"/>
          <w:numId w:val="0"/>
        </w:numPr>
        <w:ind w:left="216" w:hanging="216"/>
      </w:pPr>
    </w:p>
    <w:p w:rsidR="007A6447" w:rsidRDefault="00CE3E4B" w:rsidP="007A6447">
      <w:pPr>
        <w:pStyle w:val="Listaconvietas"/>
        <w:numPr>
          <w:ilvl w:val="0"/>
          <w:numId w:val="0"/>
        </w:numPr>
        <w:ind w:left="216" w:hanging="216"/>
      </w:pPr>
      <w:r>
        <w:t>Lilian Roque.</w:t>
      </w:r>
    </w:p>
    <w:p w:rsidR="00CE3E4B" w:rsidRDefault="00CE3E4B" w:rsidP="007A6447">
      <w:pPr>
        <w:pStyle w:val="Listaconvietas"/>
        <w:numPr>
          <w:ilvl w:val="0"/>
          <w:numId w:val="0"/>
        </w:numPr>
        <w:ind w:left="216" w:hanging="216"/>
      </w:pPr>
      <w:r>
        <w:t>Cel: 9556-6534</w:t>
      </w:r>
    </w:p>
    <w:p w:rsidR="00CE3E4B" w:rsidRDefault="00CE3E4B" w:rsidP="007A6447">
      <w:pPr>
        <w:pStyle w:val="Listaconvietas"/>
        <w:numPr>
          <w:ilvl w:val="0"/>
          <w:numId w:val="0"/>
        </w:numPr>
        <w:ind w:left="216" w:hanging="216"/>
      </w:pPr>
    </w:p>
    <w:p w:rsidR="00CE3E4B" w:rsidRDefault="00E92711" w:rsidP="007A6447">
      <w:pPr>
        <w:pStyle w:val="Listaconvietas"/>
        <w:numPr>
          <w:ilvl w:val="0"/>
          <w:numId w:val="0"/>
        </w:numPr>
        <w:ind w:left="216" w:hanging="216"/>
      </w:pPr>
      <w:r>
        <w:t>Aracely Pinto.</w:t>
      </w:r>
    </w:p>
    <w:p w:rsidR="00E92711" w:rsidRDefault="00E92711" w:rsidP="007A6447">
      <w:pPr>
        <w:pStyle w:val="Listaconvietas"/>
        <w:numPr>
          <w:ilvl w:val="0"/>
          <w:numId w:val="0"/>
        </w:numPr>
        <w:ind w:left="216" w:hanging="216"/>
      </w:pPr>
      <w:r>
        <w:t>Cel:9467-4312</w:t>
      </w:r>
    </w:p>
    <w:p w:rsidR="007A6447" w:rsidRDefault="007A6447" w:rsidP="00E92711">
      <w:pPr>
        <w:pStyle w:val="Listaconvietas"/>
        <w:numPr>
          <w:ilvl w:val="0"/>
          <w:numId w:val="0"/>
        </w:numPr>
      </w:pPr>
    </w:p>
    <w:p w:rsidR="007A6447" w:rsidRDefault="007A6447" w:rsidP="00E92711">
      <w:pPr>
        <w:pStyle w:val="Ttulo1"/>
        <w:tabs>
          <w:tab w:val="left" w:pos="3406"/>
        </w:tabs>
      </w:pPr>
      <w:r>
        <w:t>Referencias Laborales</w:t>
      </w:r>
      <w:r w:rsidR="00E92711">
        <w:tab/>
      </w:r>
    </w:p>
    <w:p w:rsidR="00E92711" w:rsidRDefault="00E92711" w:rsidP="00E92711">
      <w:pPr>
        <w:pStyle w:val="Ttulo1"/>
        <w:tabs>
          <w:tab w:val="left" w:pos="3406"/>
        </w:tabs>
      </w:pPr>
    </w:p>
    <w:p w:rsidR="007A6447" w:rsidRPr="00D02CE1" w:rsidRDefault="00D02CE1" w:rsidP="007A6447">
      <w:pPr>
        <w:pStyle w:val="Listaconvietas"/>
        <w:numPr>
          <w:ilvl w:val="0"/>
          <w:numId w:val="0"/>
        </w:numPr>
        <w:ind w:left="216" w:hanging="216"/>
        <w:rPr>
          <w:sz w:val="24"/>
        </w:rPr>
      </w:pPr>
      <w:r w:rsidRPr="00D02CE1">
        <w:rPr>
          <w:sz w:val="24"/>
        </w:rPr>
        <w:t xml:space="preserve">Ángel </w:t>
      </w:r>
      <w:r w:rsidRPr="00D02CE1">
        <w:t>Gómez</w:t>
      </w:r>
    </w:p>
    <w:p w:rsidR="007A6447" w:rsidRDefault="00D02CE1" w:rsidP="007A6447">
      <w:pPr>
        <w:pStyle w:val="Listaconvietas"/>
        <w:numPr>
          <w:ilvl w:val="0"/>
          <w:numId w:val="0"/>
        </w:numPr>
        <w:ind w:left="216" w:hanging="216"/>
      </w:pPr>
      <w:r>
        <w:t>Celular:  9823-9958</w:t>
      </w:r>
    </w:p>
    <w:p w:rsidR="00D02CE1" w:rsidRDefault="00D02CE1" w:rsidP="007A6447">
      <w:pPr>
        <w:pStyle w:val="Listaconvietas"/>
        <w:numPr>
          <w:ilvl w:val="0"/>
          <w:numId w:val="0"/>
        </w:numPr>
        <w:ind w:left="216" w:hanging="216"/>
      </w:pPr>
      <w:r>
        <w:t>Auxiliar de Compras Supermercados La Antorcha.</w:t>
      </w:r>
    </w:p>
    <w:p w:rsidR="007A6447" w:rsidRDefault="007A6447" w:rsidP="007A6447">
      <w:pPr>
        <w:pStyle w:val="Listaconvietas"/>
        <w:numPr>
          <w:ilvl w:val="0"/>
          <w:numId w:val="0"/>
        </w:numPr>
        <w:ind w:left="216" w:hanging="216"/>
      </w:pPr>
    </w:p>
    <w:p w:rsidR="00D02CE1" w:rsidRDefault="00D02CE1" w:rsidP="007A6447">
      <w:pPr>
        <w:pStyle w:val="Listaconvietas"/>
        <w:numPr>
          <w:ilvl w:val="0"/>
          <w:numId w:val="0"/>
        </w:numPr>
        <w:ind w:left="216" w:hanging="216"/>
      </w:pPr>
    </w:p>
    <w:p w:rsidR="00D02CE1" w:rsidRPr="00D02CE1" w:rsidRDefault="00D02CE1" w:rsidP="007A6447">
      <w:pPr>
        <w:pStyle w:val="Listaconvietas"/>
        <w:numPr>
          <w:ilvl w:val="0"/>
          <w:numId w:val="0"/>
        </w:numPr>
        <w:ind w:left="216" w:hanging="216"/>
        <w:rPr>
          <w:sz w:val="24"/>
        </w:rPr>
      </w:pPr>
      <w:r w:rsidRPr="00D02CE1">
        <w:rPr>
          <w:sz w:val="24"/>
        </w:rPr>
        <w:t>Milton Lemus</w:t>
      </w:r>
    </w:p>
    <w:p w:rsidR="00D02CE1" w:rsidRDefault="00D02CE1" w:rsidP="007A6447">
      <w:pPr>
        <w:pStyle w:val="Listaconvietas"/>
        <w:numPr>
          <w:ilvl w:val="0"/>
          <w:numId w:val="0"/>
        </w:numPr>
        <w:ind w:left="216" w:hanging="216"/>
      </w:pPr>
      <w:r>
        <w:t>Celular: 9597-3970</w:t>
      </w:r>
    </w:p>
    <w:p w:rsidR="00D02CE1" w:rsidRDefault="00D02CE1" w:rsidP="007A6447">
      <w:pPr>
        <w:pStyle w:val="Listaconvietas"/>
        <w:numPr>
          <w:ilvl w:val="0"/>
          <w:numId w:val="0"/>
        </w:numPr>
        <w:ind w:left="216" w:hanging="216"/>
      </w:pPr>
      <w:r>
        <w:t>Auditor Supermercados La Antorcha.</w:t>
      </w:r>
    </w:p>
    <w:sectPr w:rsidR="00D02CE1" w:rsidSect="00747391">
      <w:footerReference w:type="default" r:id="rId9"/>
      <w:pgSz w:w="12242" w:h="15842" w:code="1"/>
      <w:pgMar w:top="1009" w:right="1134" w:bottom="1151" w:left="1134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C7C" w:rsidRDefault="00DA2C7C">
      <w:pPr>
        <w:spacing w:after="0"/>
      </w:pPr>
      <w:r>
        <w:separator/>
      </w:r>
    </w:p>
  </w:endnote>
  <w:endnote w:type="continuationSeparator" w:id="0">
    <w:p w:rsidR="00DA2C7C" w:rsidRDefault="00DA2C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onsolas"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0A9" w:rsidRDefault="009D5933">
    <w:pPr>
      <w:pStyle w:val="Piedepgina"/>
    </w:pPr>
    <w:r>
      <w:rPr>
        <w:lang w:bidi="es-ES"/>
      </w:rPr>
      <w:t xml:space="preserve">Página </w:t>
    </w:r>
    <w:r>
      <w:rPr>
        <w:lang w:bidi="es-ES"/>
      </w:rPr>
      <w:fldChar w:fldCharType="begin"/>
    </w:r>
    <w:r>
      <w:rPr>
        <w:lang w:bidi="es-ES"/>
      </w:rPr>
      <w:instrText xml:space="preserve"> PAGE   \* MERGEFORMAT </w:instrText>
    </w:r>
    <w:r>
      <w:rPr>
        <w:lang w:bidi="es-ES"/>
      </w:rPr>
      <w:fldChar w:fldCharType="separate"/>
    </w:r>
    <w:r w:rsidR="00E40DD7">
      <w:rPr>
        <w:noProof/>
        <w:lang w:bidi="es-ES"/>
      </w:rPr>
      <w:t>2</w:t>
    </w:r>
    <w:r>
      <w:rPr>
        <w:noProof/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C7C" w:rsidRDefault="00DA2C7C">
      <w:pPr>
        <w:spacing w:after="0"/>
      </w:pPr>
      <w:r>
        <w:separator/>
      </w:r>
    </w:p>
  </w:footnote>
  <w:footnote w:type="continuationSeparator" w:id="0">
    <w:p w:rsidR="00DA2C7C" w:rsidRDefault="00DA2C7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aconvietas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FC5048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D9D5ECA"/>
    <w:multiLevelType w:val="multilevel"/>
    <w:tmpl w:val="2DB03242"/>
    <w:lvl w:ilvl="0">
      <w:start w:val="1"/>
      <w:numFmt w:val="decimal"/>
      <w:pStyle w:val="Listaconnmeros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19" w15:restartNumberingAfterBreak="0">
    <w:nsid w:val="71866955"/>
    <w:multiLevelType w:val="multilevel"/>
    <w:tmpl w:val="01684A10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6"/>
  </w:num>
  <w:num w:numId="16">
    <w:abstractNumId w:val="12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  <w:num w:numId="21">
    <w:abstractNumId w:val="11"/>
  </w:num>
  <w:num w:numId="22">
    <w:abstractNumId w:val="14"/>
  </w:num>
  <w:num w:numId="23">
    <w:abstractNumId w:val="1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5C"/>
    <w:rsid w:val="000A4F59"/>
    <w:rsid w:val="00124B3B"/>
    <w:rsid w:val="00141A4C"/>
    <w:rsid w:val="001B29CF"/>
    <w:rsid w:val="00255E27"/>
    <w:rsid w:val="0028220F"/>
    <w:rsid w:val="00356C14"/>
    <w:rsid w:val="003D225C"/>
    <w:rsid w:val="005054D0"/>
    <w:rsid w:val="00617B26"/>
    <w:rsid w:val="006270A9"/>
    <w:rsid w:val="00675956"/>
    <w:rsid w:val="00681034"/>
    <w:rsid w:val="00747391"/>
    <w:rsid w:val="007A6447"/>
    <w:rsid w:val="00816216"/>
    <w:rsid w:val="0087734B"/>
    <w:rsid w:val="009D5933"/>
    <w:rsid w:val="00BD768D"/>
    <w:rsid w:val="00C41BA0"/>
    <w:rsid w:val="00C61F8E"/>
    <w:rsid w:val="00C723C2"/>
    <w:rsid w:val="00CC44FC"/>
    <w:rsid w:val="00CE3E4B"/>
    <w:rsid w:val="00D02CE1"/>
    <w:rsid w:val="00DA2C7C"/>
    <w:rsid w:val="00E40DD7"/>
    <w:rsid w:val="00E83E4B"/>
    <w:rsid w:val="00E92711"/>
    <w:rsid w:val="00F068CC"/>
    <w:rsid w:val="00FE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EFC162"/>
  <w15:chartTrackingRefBased/>
  <w15:docId w15:val="{6974F59F-5E11-42E8-BBA3-E97CB0F8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s-E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447"/>
    <w:pPr>
      <w:spacing w:before="120" w:after="360"/>
    </w:pPr>
  </w:style>
  <w:style w:type="paragraph" w:styleId="Ttulo1">
    <w:name w:val="heading 1"/>
    <w:basedOn w:val="Normal"/>
    <w:link w:val="Ttulo1C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Textodelmarcadordeposicin">
    <w:name w:val="Placeholder Text"/>
    <w:basedOn w:val="Fuentedeprrafopredeter"/>
    <w:uiPriority w:val="99"/>
    <w:semiHidden/>
    <w:rsid w:val="00E83E4B"/>
    <w:rPr>
      <w:color w:val="393939" w:themeColor="text2" w:themeShade="BF"/>
    </w:rPr>
  </w:style>
  <w:style w:type="paragraph" w:styleId="Listaconvietas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Encabezado">
    <w:name w:val="header"/>
    <w:basedOn w:val="Normal"/>
    <w:link w:val="EncabezadoCar"/>
    <w:uiPriority w:val="99"/>
    <w:unhideWhenUsed/>
    <w:pPr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81034"/>
    <w:rPr>
      <w:color w:val="2A7B88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contextualSpacing w:val="0"/>
      <w:outlineLvl w:val="9"/>
    </w:pPr>
  </w:style>
  <w:style w:type="character" w:styleId="nfasisintenso">
    <w:name w:val="Intense Emphasis"/>
    <w:basedOn w:val="Fuentedeprrafopredeter"/>
    <w:uiPriority w:val="21"/>
    <w:semiHidden/>
    <w:unhideWhenUsed/>
    <w:qFormat/>
    <w:rPr>
      <w:i/>
      <w:iCs/>
      <w:color w:val="2A7B88" w:themeColor="accent1" w:themeShade="BF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i/>
      <w:iCs/>
      <w:color w:val="2A7B88" w:themeColor="accent1" w:themeShade="BF"/>
    </w:rPr>
  </w:style>
  <w:style w:type="paragraph" w:styleId="Listaconnmeros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ipervnculo">
    <w:name w:val="Hyperlink"/>
    <w:basedOn w:val="Fuentedeprrafopredeter"/>
    <w:uiPriority w:val="99"/>
    <w:unhideWhenUsed/>
    <w:rsid w:val="00E83E4B"/>
    <w:rPr>
      <w:color w:val="2A7B88" w:themeColor="accent1" w:themeShade="BF"/>
      <w:u w:val="single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83E4B"/>
    <w:rPr>
      <w:szCs w:val="16"/>
    </w:rPr>
  </w:style>
  <w:style w:type="paragraph" w:styleId="Textodebloque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83E4B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8220F"/>
    <w:rPr>
      <w:sz w:val="22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220F"/>
    <w:rPr>
      <w:rFonts w:ascii="Segoe UI" w:hAnsi="Segoe UI" w:cs="Segoe UI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8220F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8220F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22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220F"/>
    <w:rPr>
      <w:b/>
      <w:bCs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8220F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8220F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8220F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28220F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8220F"/>
    <w:rPr>
      <w:rFonts w:ascii="Consolas" w:hAnsi="Consolas"/>
      <w:szCs w:val="21"/>
    </w:rPr>
  </w:style>
  <w:style w:type="character" w:styleId="Mencinsinresolver">
    <w:name w:val="Unresolved Mention"/>
    <w:basedOn w:val="Fuentedeprrafopredeter"/>
    <w:uiPriority w:val="99"/>
    <w:semiHidden/>
    <w:unhideWhenUsed/>
    <w:rsid w:val="003D225C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FE688F"/>
    <w:pPr>
      <w:spacing w:after="0"/>
    </w:pPr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eldenis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a\AppData\Roaming\Microsoft\Templates\Curr&#237;culum%20v&#237;ta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FF444F27214CEDA6FE10FD5B61C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C14C6-963C-42AD-B620-744424AA5092}"/>
      </w:docPartPr>
      <w:docPartBody>
        <w:p w:rsidR="00894853" w:rsidRDefault="00981BF7">
          <w:pPr>
            <w:pStyle w:val="BEFF444F27214CEDA6FE10FD5B61CF5C"/>
          </w:pPr>
          <w:r>
            <w:rPr>
              <w:lang w:bidi="es-ES"/>
            </w:rPr>
            <w:t>Objetivo</w:t>
          </w:r>
        </w:p>
      </w:docPartBody>
    </w:docPart>
    <w:docPart>
      <w:docPartPr>
        <w:name w:val="482D8F18B9A04D9E9B1E6C59A1CB9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C0E9A-B6C2-4503-AEA5-E93C22B2836E}"/>
      </w:docPartPr>
      <w:docPartBody>
        <w:p w:rsidR="00894853" w:rsidRDefault="00981BF7">
          <w:pPr>
            <w:pStyle w:val="482D8F18B9A04D9E9B1E6C59A1CB97BE"/>
          </w:pPr>
          <w:r>
            <w:rPr>
              <w:lang w:bidi="es-ES"/>
            </w:rPr>
            <w:t>Educación</w:t>
          </w:r>
        </w:p>
      </w:docPartBody>
    </w:docPart>
    <w:docPart>
      <w:docPartPr>
        <w:name w:val="9FD4E53D7A1746C5A428E5367050F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F597C-4F8D-44F7-98E5-BAD51BCE7109}"/>
      </w:docPartPr>
      <w:docPartBody>
        <w:p w:rsidR="00894853" w:rsidRDefault="00981BF7">
          <w:pPr>
            <w:pStyle w:val="9FD4E53D7A1746C5A428E5367050F4EB"/>
          </w:pPr>
          <w:r>
            <w:rPr>
              <w:lang w:bidi="es-ES"/>
            </w:rPr>
            <w:t>Titulación</w:t>
          </w:r>
        </w:p>
      </w:docPartBody>
    </w:docPart>
    <w:docPart>
      <w:docPartPr>
        <w:name w:val="52E0CB0803CA4DD5B8F4CE24C1FE7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08852-5FB0-4F58-8F2E-973E28948CCB}"/>
      </w:docPartPr>
      <w:docPartBody>
        <w:p w:rsidR="00894853" w:rsidRDefault="00981BF7">
          <w:pPr>
            <w:pStyle w:val="52E0CB0803CA4DD5B8F4CE24C1FE7E96"/>
          </w:pPr>
          <w:r>
            <w:rPr>
              <w:lang w:bidi="es-ES"/>
            </w:rPr>
            <w:t>Fecha de obtención</w:t>
          </w:r>
        </w:p>
      </w:docPartBody>
    </w:docPart>
    <w:docPart>
      <w:docPartPr>
        <w:name w:val="ADEBDDA3043E440EA23A21045771C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B802B-F176-485F-BFC7-DDFF74223786}"/>
      </w:docPartPr>
      <w:docPartBody>
        <w:p w:rsidR="00894853" w:rsidRDefault="00981BF7">
          <w:pPr>
            <w:pStyle w:val="ADEBDDA3043E440EA23A21045771CFD5"/>
          </w:pPr>
          <w:r>
            <w:rPr>
              <w:lang w:bidi="es-ES"/>
            </w:rPr>
            <w:t>Centro educativo</w:t>
          </w:r>
        </w:p>
      </w:docPartBody>
    </w:docPart>
    <w:docPart>
      <w:docPartPr>
        <w:name w:val="92D9C65F9CF541A39C864ED42DEAB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F4EA3-C8D7-466A-B5AC-25F876BCACE7}"/>
      </w:docPartPr>
      <w:docPartBody>
        <w:p w:rsidR="00894853" w:rsidRDefault="00981BF7">
          <w:pPr>
            <w:pStyle w:val="92D9C65F9CF541A39C864ED42DEAB99C"/>
          </w:pPr>
          <w:r>
            <w:rPr>
              <w:lang w:bidi="es-ES"/>
            </w:rPr>
            <w:t>Titulación</w:t>
          </w:r>
        </w:p>
      </w:docPartBody>
    </w:docPart>
    <w:docPart>
      <w:docPartPr>
        <w:name w:val="1989E8F56FB240B5AA77235D49D20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C2ED1-299C-4E35-A1D0-A774AF0E48CF}"/>
      </w:docPartPr>
      <w:docPartBody>
        <w:p w:rsidR="00894853" w:rsidRDefault="00981BF7">
          <w:pPr>
            <w:pStyle w:val="1989E8F56FB240B5AA77235D49D20E7C"/>
          </w:pPr>
          <w:r>
            <w:rPr>
              <w:lang w:bidi="es-ES"/>
            </w:rPr>
            <w:t>Fecha de obtención</w:t>
          </w:r>
        </w:p>
      </w:docPartBody>
    </w:docPart>
    <w:docPart>
      <w:docPartPr>
        <w:name w:val="68B6211E6C244599905127D7B5E1A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8349F-5767-469F-9F15-EAA89CDB0693}"/>
      </w:docPartPr>
      <w:docPartBody>
        <w:p w:rsidR="00894853" w:rsidRDefault="00981BF7">
          <w:pPr>
            <w:pStyle w:val="68B6211E6C244599905127D7B5E1A983"/>
          </w:pPr>
          <w:r>
            <w:rPr>
              <w:lang w:bidi="es-ES"/>
            </w:rPr>
            <w:t>Centro educativo</w:t>
          </w:r>
        </w:p>
      </w:docPartBody>
    </w:docPart>
    <w:docPart>
      <w:docPartPr>
        <w:name w:val="9923E54488B043B7A05D6D9053411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097B3-3298-486B-936D-4C5EDBECCFE0}"/>
      </w:docPartPr>
      <w:docPartBody>
        <w:p w:rsidR="00894853" w:rsidRDefault="00981BF7">
          <w:pPr>
            <w:pStyle w:val="9923E54488B043B7A05D6D905341165E"/>
          </w:pPr>
          <w:r>
            <w:rPr>
              <w:lang w:bidi="es-ES"/>
            </w:rPr>
            <w:t>Puesto</w:t>
          </w:r>
        </w:p>
      </w:docPartBody>
    </w:docPart>
    <w:docPart>
      <w:docPartPr>
        <w:name w:val="3B68F6E524774916B232770C48500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6527E-3925-457C-BF3A-BA38A6C2F819}"/>
      </w:docPartPr>
      <w:docPartBody>
        <w:p w:rsidR="00894853" w:rsidRDefault="00981BF7">
          <w:pPr>
            <w:pStyle w:val="3B68F6E524774916B232770C485004B8"/>
          </w:pPr>
          <w:r>
            <w:rPr>
              <w:lang w:bidi="es-ES"/>
            </w:rPr>
            <w:t>Compañía</w:t>
          </w:r>
        </w:p>
      </w:docPartBody>
    </w:docPart>
    <w:docPart>
      <w:docPartPr>
        <w:name w:val="CF10F959584F4B1484C3B847D07C8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D4447-FB75-47BD-8232-5C40DEE819B5}"/>
      </w:docPartPr>
      <w:docPartBody>
        <w:p w:rsidR="00894853" w:rsidRDefault="00981BF7">
          <w:pPr>
            <w:pStyle w:val="CF10F959584F4B1484C3B847D07C86FE"/>
          </w:pPr>
          <w:r>
            <w:rPr>
              <w:lang w:bidi="es-ES"/>
            </w:rPr>
            <w:t>Fechas de inicio y finalización</w:t>
          </w:r>
        </w:p>
      </w:docPartBody>
    </w:docPart>
    <w:docPart>
      <w:docPartPr>
        <w:name w:val="259636C298BA402F8D3975B2E26CA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C264B-0451-4E8B-BF06-99A6B9C5DE60}"/>
      </w:docPartPr>
      <w:docPartBody>
        <w:p w:rsidR="00894853" w:rsidRDefault="00981BF7">
          <w:pPr>
            <w:pStyle w:val="259636C298BA402F8D3975B2E26CA78F"/>
          </w:pPr>
          <w:r>
            <w:rPr>
              <w:lang w:bidi="es-ES"/>
            </w:rPr>
            <w:t>Puesto</w:t>
          </w:r>
        </w:p>
      </w:docPartBody>
    </w:docPart>
    <w:docPart>
      <w:docPartPr>
        <w:name w:val="7FEA507A19F5452C912B3168EE07C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E637E-6EE2-4B23-A2C7-7F962EC346A5}"/>
      </w:docPartPr>
      <w:docPartBody>
        <w:p w:rsidR="00894853" w:rsidRDefault="00981BF7">
          <w:pPr>
            <w:pStyle w:val="7FEA507A19F5452C912B3168EE07CC67"/>
          </w:pPr>
          <w:r>
            <w:rPr>
              <w:lang w:bidi="es-ES"/>
            </w:rPr>
            <w:t>Compañía</w:t>
          </w:r>
        </w:p>
      </w:docPartBody>
    </w:docPart>
    <w:docPart>
      <w:docPartPr>
        <w:name w:val="77D4AA2532FF40859277FD1FD7C82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30302-0276-4388-B12D-8EC3D882D1F7}"/>
      </w:docPartPr>
      <w:docPartBody>
        <w:p w:rsidR="00894853" w:rsidRDefault="00981BF7">
          <w:pPr>
            <w:pStyle w:val="77D4AA2532FF40859277FD1FD7C82812"/>
          </w:pPr>
          <w:r>
            <w:rPr>
              <w:lang w:bidi="es-ES"/>
            </w:rPr>
            <w:t>Fechas de inicio y finalización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onsolas"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BF7"/>
    <w:rsid w:val="00894853"/>
    <w:rsid w:val="008E0B41"/>
    <w:rsid w:val="0098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7CF1D75BFCE475BBD28CF122B4F378B">
    <w:name w:val="87CF1D75BFCE475BBD28CF122B4F378B"/>
  </w:style>
  <w:style w:type="paragraph" w:customStyle="1" w:styleId="EF4199FB45BB45B3A4DB5FEAE105B18E">
    <w:name w:val="EF4199FB45BB45B3A4DB5FEAE105B18E"/>
  </w:style>
  <w:style w:type="paragraph" w:customStyle="1" w:styleId="6E5A7763C189492F895E5FF7018E7F1F">
    <w:name w:val="6E5A7763C189492F895E5FF7018E7F1F"/>
  </w:style>
  <w:style w:type="paragraph" w:customStyle="1" w:styleId="F6360F291EBE49FA92D4A607A8C105AB">
    <w:name w:val="F6360F291EBE49FA92D4A607A8C105AB"/>
  </w:style>
  <w:style w:type="paragraph" w:customStyle="1" w:styleId="BEFF444F27214CEDA6FE10FD5B61CF5C">
    <w:name w:val="BEFF444F27214CEDA6FE10FD5B61CF5C"/>
  </w:style>
  <w:style w:type="paragraph" w:customStyle="1" w:styleId="9E419156E0AC45FA950685891BB91050">
    <w:name w:val="9E419156E0AC45FA950685891BB91050"/>
  </w:style>
  <w:style w:type="paragraph" w:customStyle="1" w:styleId="482D8F18B9A04D9E9B1E6C59A1CB97BE">
    <w:name w:val="482D8F18B9A04D9E9B1E6C59A1CB97BE"/>
  </w:style>
  <w:style w:type="paragraph" w:customStyle="1" w:styleId="9FD4E53D7A1746C5A428E5367050F4EB">
    <w:name w:val="9FD4E53D7A1746C5A428E5367050F4EB"/>
  </w:style>
  <w:style w:type="paragraph" w:customStyle="1" w:styleId="52E0CB0803CA4DD5B8F4CE24C1FE7E96">
    <w:name w:val="52E0CB0803CA4DD5B8F4CE24C1FE7E96"/>
  </w:style>
  <w:style w:type="paragraph" w:customStyle="1" w:styleId="ADEBDDA3043E440EA23A21045771CFD5">
    <w:name w:val="ADEBDDA3043E440EA23A21045771CFD5"/>
  </w:style>
  <w:style w:type="paragraph" w:customStyle="1" w:styleId="E4E3D37B7B07476DAD75380FDD76568C">
    <w:name w:val="E4E3D37B7B07476DAD75380FDD76568C"/>
  </w:style>
  <w:style w:type="paragraph" w:customStyle="1" w:styleId="92D9C65F9CF541A39C864ED42DEAB99C">
    <w:name w:val="92D9C65F9CF541A39C864ED42DEAB99C"/>
  </w:style>
  <w:style w:type="paragraph" w:customStyle="1" w:styleId="1989E8F56FB240B5AA77235D49D20E7C">
    <w:name w:val="1989E8F56FB240B5AA77235D49D20E7C"/>
  </w:style>
  <w:style w:type="paragraph" w:customStyle="1" w:styleId="68B6211E6C244599905127D7B5E1A983">
    <w:name w:val="68B6211E6C244599905127D7B5E1A983"/>
  </w:style>
  <w:style w:type="paragraph" w:customStyle="1" w:styleId="FCF42C64683A425BABEB4B60D17CBAD1">
    <w:name w:val="FCF42C64683A425BABEB4B60D17CBAD1"/>
  </w:style>
  <w:style w:type="paragraph" w:customStyle="1" w:styleId="9F2CFED02BA04AE2BB060E09FC2DBAA8">
    <w:name w:val="9F2CFED02BA04AE2BB060E09FC2DBAA8"/>
  </w:style>
  <w:style w:type="paragraph" w:customStyle="1" w:styleId="8FB23F693AE64E1A926A8C8BBD0E7DE6">
    <w:name w:val="8FB23F693AE64E1A926A8C8BBD0E7DE6"/>
  </w:style>
  <w:style w:type="paragraph" w:customStyle="1" w:styleId="F90D81BD260048B2A1BABB2A8754B2C9">
    <w:name w:val="F90D81BD260048B2A1BABB2A8754B2C9"/>
  </w:style>
  <w:style w:type="paragraph" w:customStyle="1" w:styleId="0190A56F4E064FCF83791199ED88CC32">
    <w:name w:val="0190A56F4E064FCF83791199ED88CC32"/>
  </w:style>
  <w:style w:type="paragraph" w:customStyle="1" w:styleId="5FF67082448E41228F2E62E8AC943505">
    <w:name w:val="5FF67082448E41228F2E62E8AC943505"/>
  </w:style>
  <w:style w:type="paragraph" w:customStyle="1" w:styleId="36EDBBAF97F447BB88FA1FE7CC82D498">
    <w:name w:val="36EDBBAF97F447BB88FA1FE7CC82D498"/>
  </w:style>
  <w:style w:type="paragraph" w:customStyle="1" w:styleId="C0519AED969148438EF97DB65CB43866">
    <w:name w:val="C0519AED969148438EF97DB65CB43866"/>
  </w:style>
  <w:style w:type="paragraph" w:customStyle="1" w:styleId="F56BF89E7A3C48F6A19882D2AADB218E">
    <w:name w:val="F56BF89E7A3C48F6A19882D2AADB218E"/>
  </w:style>
  <w:style w:type="paragraph" w:customStyle="1" w:styleId="A4C1274D5BFF43F4AE1BFD353E68949B">
    <w:name w:val="A4C1274D5BFF43F4AE1BFD353E68949B"/>
  </w:style>
  <w:style w:type="paragraph" w:customStyle="1" w:styleId="E6B24A18E0404ED183950A9F8BD3D687">
    <w:name w:val="E6B24A18E0404ED183950A9F8BD3D687"/>
  </w:style>
  <w:style w:type="paragraph" w:customStyle="1" w:styleId="9923E54488B043B7A05D6D905341165E">
    <w:name w:val="9923E54488B043B7A05D6D905341165E"/>
  </w:style>
  <w:style w:type="paragraph" w:customStyle="1" w:styleId="3B68F6E524774916B232770C485004B8">
    <w:name w:val="3B68F6E524774916B232770C485004B8"/>
  </w:style>
  <w:style w:type="paragraph" w:customStyle="1" w:styleId="CF10F959584F4B1484C3B847D07C86FE">
    <w:name w:val="CF10F959584F4B1484C3B847D07C86FE"/>
  </w:style>
  <w:style w:type="paragraph" w:customStyle="1" w:styleId="BFBDAB8F83454BBB8BE4F96558BC9388">
    <w:name w:val="BFBDAB8F83454BBB8BE4F96558BC9388"/>
  </w:style>
  <w:style w:type="paragraph" w:customStyle="1" w:styleId="259636C298BA402F8D3975B2E26CA78F">
    <w:name w:val="259636C298BA402F8D3975B2E26CA78F"/>
  </w:style>
  <w:style w:type="paragraph" w:customStyle="1" w:styleId="7FEA507A19F5452C912B3168EE07CC67">
    <w:name w:val="7FEA507A19F5452C912B3168EE07CC67"/>
  </w:style>
  <w:style w:type="paragraph" w:customStyle="1" w:styleId="77D4AA2532FF40859277FD1FD7C82812">
    <w:name w:val="77D4AA2532FF40859277FD1FD7C82812"/>
  </w:style>
  <w:style w:type="paragraph" w:customStyle="1" w:styleId="7453C7BB12284A3B852F1E4CB8A6C504">
    <w:name w:val="7453C7BB12284A3B852F1E4CB8A6C5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C52EF-0040-4896-8D32-B4497C72D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(color)</Template>
  <TotalTime>204</TotalTime>
  <Pages>2</Pages>
  <Words>283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</dc:creator>
  <cp:keywords/>
  <cp:lastModifiedBy>Rosa</cp:lastModifiedBy>
  <cp:revision>6</cp:revision>
  <cp:lastPrinted>2019-03-04T17:44:00Z</cp:lastPrinted>
  <dcterms:created xsi:type="dcterms:W3CDTF">2019-03-04T17:47:00Z</dcterms:created>
  <dcterms:modified xsi:type="dcterms:W3CDTF">2019-03-04T21:42:00Z</dcterms:modified>
  <cp:version/>
</cp:coreProperties>
</file>