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120E" w:rsidRDefault="00F80D61" w:rsidP="00692D77">
      <w:pPr>
        <w:pStyle w:val="Nombre"/>
      </w:pPr>
      <w:r>
        <w:t>Sandy mariela batres orozco</w:t>
      </w:r>
    </w:p>
    <w:p w:rsidR="0059120E" w:rsidRDefault="00627EF8">
      <w:pPr>
        <w:pStyle w:val="Informacindecontacto"/>
      </w:pPr>
      <w:r>
        <w:t xml:space="preserve">Los Esclavos, Cuilapa, Santa Rosa / </w:t>
      </w:r>
      <w:r w:rsidR="009A3C01">
        <w:t>59433880-78870594.</w:t>
      </w:r>
    </w:p>
    <w:p w:rsidR="0059120E" w:rsidRDefault="0082340B">
      <w:pPr>
        <w:pStyle w:val="Ttulo1"/>
      </w:pPr>
      <w:sdt>
        <w:sdtPr>
          <w:id w:val="-819804518"/>
          <w:placeholder>
            <w:docPart w:val="342DE343B05F1A48B7EE93510FFA9E2E"/>
          </w:placeholder>
          <w:temporary/>
          <w:showingPlcHdr/>
        </w:sdtPr>
        <w:sdtEndPr/>
        <w:sdtContent>
          <w:r w:rsidR="00B41A6F">
            <w:t>Resumen de aptitudes</w:t>
          </w:r>
        </w:sdtContent>
      </w:sdt>
    </w:p>
    <w:p w:rsidR="0059120E" w:rsidRDefault="00886DBB">
      <w:pPr>
        <w:spacing w:after="180"/>
      </w:pPr>
      <w:r>
        <w:t xml:space="preserve">Competitiva, </w:t>
      </w:r>
      <w:r w:rsidR="00055FE6">
        <w:t xml:space="preserve">Responsable, </w:t>
      </w:r>
      <w:r w:rsidR="006C080C">
        <w:t xml:space="preserve">Comprometida, </w:t>
      </w:r>
      <w:r w:rsidR="0054068C">
        <w:t>Ordenada y Puntual.</w:t>
      </w:r>
    </w:p>
    <w:p w:rsidR="0059120E" w:rsidRDefault="0082340B">
      <w:pPr>
        <w:pStyle w:val="Ttulo1"/>
      </w:pPr>
      <w:sdt>
        <w:sdtPr>
          <w:id w:val="-1150367223"/>
          <w:placeholder>
            <w:docPart w:val="3CF8737FCDE0924981FEDC004DB0D52C"/>
          </w:placeholder>
          <w:temporary/>
          <w:showingPlcHdr/>
        </w:sdtPr>
        <w:sdtEndPr/>
        <w:sdtContent>
          <w:r w:rsidR="00B41A6F">
            <w:t>Formación</w:t>
          </w:r>
        </w:sdtContent>
      </w:sdt>
    </w:p>
    <w:p w:rsidR="0059120E" w:rsidRDefault="002D68DB">
      <w:pPr>
        <w:pStyle w:val="Ttulo2"/>
      </w:pPr>
      <w:r>
        <w:t>NIVEL PRIMARIO:</w:t>
      </w:r>
    </w:p>
    <w:p w:rsidR="002D68DB" w:rsidRDefault="002D68DB" w:rsidP="002D68DB">
      <w:r>
        <w:t xml:space="preserve">                                        1994-1999 </w:t>
      </w:r>
      <w:r w:rsidR="00DD48EC">
        <w:t xml:space="preserve">Escuela Oficial Urbana Mixta Santa </w:t>
      </w:r>
      <w:proofErr w:type="spellStart"/>
      <w:r w:rsidR="00E0179E">
        <w:t>Maria</w:t>
      </w:r>
      <w:proofErr w:type="spellEnd"/>
      <w:r w:rsidR="00E0179E">
        <w:t xml:space="preserve"> </w:t>
      </w:r>
      <w:proofErr w:type="spellStart"/>
      <w:r w:rsidR="00E0179E">
        <w:t>Ixhuatan</w:t>
      </w:r>
      <w:proofErr w:type="spellEnd"/>
      <w:r w:rsidR="00DD48EC">
        <w:t>, Santa Rosa.</w:t>
      </w:r>
    </w:p>
    <w:p w:rsidR="00DD48EC" w:rsidRDefault="00DD48EC" w:rsidP="002D68DB">
      <w:pPr>
        <w:rPr>
          <w:b/>
          <w:i/>
        </w:rPr>
      </w:pPr>
    </w:p>
    <w:p w:rsidR="00703204" w:rsidRDefault="00703204" w:rsidP="002D68DB">
      <w:pPr>
        <w:rPr>
          <w:b/>
          <w:i/>
        </w:rPr>
      </w:pPr>
      <w:r>
        <w:rPr>
          <w:b/>
          <w:i/>
        </w:rPr>
        <w:t>NIVEL BASICO:</w:t>
      </w:r>
    </w:p>
    <w:p w:rsidR="00703204" w:rsidRDefault="008D1F3C" w:rsidP="002D68DB">
      <w:r>
        <w:rPr>
          <w:b/>
          <w:i/>
        </w:rPr>
        <w:t xml:space="preserve">                                      </w:t>
      </w:r>
      <w:r>
        <w:t xml:space="preserve"> 2000-2002 Escuela técnica de </w:t>
      </w:r>
      <w:r w:rsidR="00F53218">
        <w:t xml:space="preserve">Hostelería </w:t>
      </w:r>
      <w:r>
        <w:t xml:space="preserve">y Hogar ZUNIL , </w:t>
      </w:r>
      <w:r w:rsidR="00055FE6">
        <w:t>Zona 11, Guatemala.</w:t>
      </w:r>
    </w:p>
    <w:p w:rsidR="00F53218" w:rsidRDefault="00F53218" w:rsidP="002D68DB"/>
    <w:p w:rsidR="00FB368A" w:rsidRDefault="00FB368A" w:rsidP="002D68DB">
      <w:pPr>
        <w:rPr>
          <w:b/>
          <w:i/>
        </w:rPr>
      </w:pPr>
      <w:r>
        <w:rPr>
          <w:b/>
          <w:i/>
        </w:rPr>
        <w:t>NIVEL DIVERSIFICADO:</w:t>
      </w:r>
    </w:p>
    <w:p w:rsidR="00FB368A" w:rsidRDefault="00FB368A" w:rsidP="002D68DB">
      <w:r>
        <w:rPr>
          <w:b/>
          <w:i/>
        </w:rPr>
        <w:t xml:space="preserve">                                        </w:t>
      </w:r>
      <w:r w:rsidR="00047BC3">
        <w:t xml:space="preserve">2003-2005 </w:t>
      </w:r>
      <w:r w:rsidR="007F2AE9">
        <w:t xml:space="preserve">Colegio Miguel </w:t>
      </w:r>
      <w:r w:rsidR="00AE4A29">
        <w:t xml:space="preserve">Ángel </w:t>
      </w:r>
      <w:r w:rsidR="007F2AE9">
        <w:t>Asturias, Jalapa, Jalapa.</w:t>
      </w:r>
    </w:p>
    <w:p w:rsidR="00AE4A29" w:rsidRDefault="00AE4A29" w:rsidP="002D68DB"/>
    <w:p w:rsidR="00AE4A29" w:rsidRDefault="00CF79E0" w:rsidP="002D68DB">
      <w:pPr>
        <w:rPr>
          <w:b/>
          <w:i/>
        </w:rPr>
      </w:pPr>
      <w:r>
        <w:rPr>
          <w:b/>
          <w:i/>
        </w:rPr>
        <w:t>NIVEL UNIVERSITARIO:</w:t>
      </w:r>
    </w:p>
    <w:p w:rsidR="00A71319" w:rsidRPr="00A71319" w:rsidRDefault="00A71319" w:rsidP="002D68DB">
      <w:r>
        <w:rPr>
          <w:b/>
          <w:i/>
        </w:rPr>
        <w:t xml:space="preserve">                                      </w:t>
      </w:r>
      <w:r w:rsidR="00E15E17">
        <w:t xml:space="preserve">2014 Primer Semestre de Auditoria Publica, </w:t>
      </w:r>
      <w:r w:rsidR="008612B9">
        <w:t xml:space="preserve">Universidad Mariano </w:t>
      </w:r>
      <w:proofErr w:type="spellStart"/>
      <w:r w:rsidR="008612B9">
        <w:t>Galvez</w:t>
      </w:r>
      <w:proofErr w:type="spellEnd"/>
      <w:r w:rsidR="008612B9">
        <w:t xml:space="preserve">, Cuilapa , </w:t>
      </w:r>
      <w:r w:rsidR="00C150F2">
        <w:t xml:space="preserve">                             </w:t>
      </w:r>
      <w:r w:rsidR="008612B9">
        <w:t>Santa Rosa.</w:t>
      </w:r>
    </w:p>
    <w:p w:rsidR="00CF79E0" w:rsidRPr="00CF79E0" w:rsidRDefault="00CF79E0" w:rsidP="002D68DB"/>
    <w:p w:rsidR="00AE4A29" w:rsidRPr="00047BC3" w:rsidRDefault="00AE4A29" w:rsidP="002D68DB"/>
    <w:p w:rsidR="0059120E" w:rsidRDefault="0082340B"/>
    <w:p w:rsidR="0059120E" w:rsidRDefault="0082340B">
      <w:pPr>
        <w:pStyle w:val="Ttulo1"/>
      </w:pPr>
      <w:sdt>
        <w:sdtPr>
          <w:id w:val="617349259"/>
          <w:placeholder>
            <w:docPart w:val="D7836286FDB0A94D9E361759D667484A"/>
          </w:placeholder>
          <w:temporary/>
          <w:showingPlcHdr/>
        </w:sdtPr>
        <w:sdtEndPr/>
        <w:sdtContent>
          <w:r w:rsidR="00B41A6F">
            <w:t>Experiencia</w:t>
          </w:r>
        </w:sdtContent>
      </w:sdt>
    </w:p>
    <w:p w:rsidR="0059120E" w:rsidRDefault="00B92463">
      <w:pPr>
        <w:pStyle w:val="Ttulo2"/>
      </w:pPr>
      <w:r>
        <w:t xml:space="preserve">Banco </w:t>
      </w:r>
      <w:proofErr w:type="spellStart"/>
      <w:r w:rsidR="00EA4EED">
        <w:t>Agromercantil</w:t>
      </w:r>
      <w:proofErr w:type="spellEnd"/>
      <w:r w:rsidR="00EA4EED">
        <w:t xml:space="preserve"> </w:t>
      </w:r>
      <w:r>
        <w:t>de Guatemala, S. A.</w:t>
      </w:r>
    </w:p>
    <w:p w:rsidR="0059120E" w:rsidRDefault="0054205D">
      <w:pPr>
        <w:pStyle w:val="Ttulo3"/>
      </w:pPr>
      <w:r>
        <w:t>Receptor Pagador</w:t>
      </w:r>
      <w:r w:rsidR="00246821">
        <w:t xml:space="preserve"> / </w:t>
      </w:r>
      <w:r>
        <w:t xml:space="preserve"> </w:t>
      </w:r>
      <w:r w:rsidR="00246821">
        <w:t>04/09/2006</w:t>
      </w:r>
    </w:p>
    <w:p w:rsidR="0054205D" w:rsidRDefault="0054205D" w:rsidP="0054205D">
      <w:r>
        <w:t xml:space="preserve">Subjefe de Agencia </w:t>
      </w:r>
      <w:r w:rsidR="0005654D">
        <w:t xml:space="preserve">/ </w:t>
      </w:r>
      <w:r w:rsidR="007E12F9">
        <w:t>02/01/</w:t>
      </w:r>
      <w:r w:rsidR="00394682">
        <w:t>2008</w:t>
      </w:r>
    </w:p>
    <w:p w:rsidR="00394682" w:rsidRPr="0054205D" w:rsidRDefault="00394682" w:rsidP="0054205D">
      <w:r>
        <w:t xml:space="preserve">Jefe de Agencia / </w:t>
      </w:r>
      <w:r w:rsidR="00757FC6">
        <w:t xml:space="preserve">01/05/2013 (puesto que actualmente </w:t>
      </w:r>
      <w:r w:rsidR="00421AA6">
        <w:t>tengo)</w:t>
      </w:r>
    </w:p>
    <w:p w:rsidR="0059120E" w:rsidRDefault="00BE2EF3">
      <w:r>
        <w:t xml:space="preserve">Liderar un equipo para alcanzar un objetivo en común,  </w:t>
      </w:r>
      <w:r w:rsidR="007F6C47">
        <w:t>estar en las primeras posiciones a nivel nacional.</w:t>
      </w:r>
    </w:p>
    <w:p w:rsidR="0082340B" w:rsidRDefault="0082340B"/>
    <w:p w:rsidR="0082340B" w:rsidRDefault="0082340B"/>
    <w:p w:rsidR="0082340B" w:rsidRDefault="0082340B"/>
    <w:p w:rsidR="0082340B" w:rsidRDefault="0082340B">
      <w:bookmarkStart w:id="0" w:name="_GoBack"/>
      <w:bookmarkEnd w:id="0"/>
    </w:p>
    <w:p w:rsidR="0059120E" w:rsidRDefault="0082340B">
      <w:pPr>
        <w:pStyle w:val="Ttulo1"/>
      </w:pPr>
      <w:sdt>
        <w:sdtPr>
          <w:id w:val="250401295"/>
          <w:placeholder>
            <w:docPart w:val="5BAA53F93B013340A9A419FEC5358220"/>
          </w:placeholder>
          <w:temporary/>
          <w:showingPlcHdr/>
        </w:sdtPr>
        <w:sdtEndPr/>
        <w:sdtContent>
          <w:r w:rsidR="00B41A6F">
            <w:t>Premios y reconocimientos</w:t>
          </w:r>
        </w:sdtContent>
      </w:sdt>
    </w:p>
    <w:p w:rsidR="0059120E" w:rsidRDefault="00D305B7">
      <w:pPr>
        <w:pStyle w:val="Ttulo2"/>
      </w:pPr>
      <w:r>
        <w:lastRenderedPageBreak/>
        <w:t>Primer lugar a nivel nacional.</w:t>
      </w:r>
    </w:p>
    <w:p w:rsidR="0059120E" w:rsidRDefault="00443990">
      <w:r>
        <w:t xml:space="preserve">Premio otorgado a la mejor agencia </w:t>
      </w:r>
      <w:r w:rsidR="0042056B">
        <w:t>cada año en alcance de metas y ambiente laboral.</w:t>
      </w:r>
    </w:p>
    <w:sectPr w:rsidR="0059120E" w:rsidSect="008E2E2A">
      <w:headerReference w:type="default" r:id="rId7"/>
      <w:footerReference w:type="default" r:id="rId8"/>
      <w:headerReference w:type="first" r:id="rId9"/>
      <w:pgSz w:w="11907" w:h="16839" w:code="9"/>
      <w:pgMar w:top="1152" w:right="1123" w:bottom="1195" w:left="1123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1A6F" w:rsidRDefault="00B41A6F">
      <w:pPr>
        <w:spacing w:after="0" w:line="240" w:lineRule="auto"/>
      </w:pPr>
      <w:r>
        <w:separator/>
      </w:r>
    </w:p>
  </w:endnote>
  <w:endnote w:type="continuationSeparator" w:id="0">
    <w:p w:rsidR="00B41A6F" w:rsidRDefault="00B41A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29D77CFB" w:usb2="00000012" w:usb3="00000000" w:csb0="0008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633078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9120E" w:rsidRDefault="00B41A6F">
        <w:pPr>
          <w:pStyle w:val="Piedepgina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2340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1A6F" w:rsidRDefault="00B41A6F">
      <w:pPr>
        <w:spacing w:after="0" w:line="240" w:lineRule="auto"/>
      </w:pPr>
      <w:r>
        <w:separator/>
      </w:r>
    </w:p>
  </w:footnote>
  <w:footnote w:type="continuationSeparator" w:id="0">
    <w:p w:rsidR="00B41A6F" w:rsidRDefault="00B41A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120E" w:rsidRDefault="00B41A6F">
    <w:pPr>
      <w:pStyle w:val="Encabezado"/>
    </w:pPr>
    <w:r>
      <w:rPr>
        <w:noProof/>
        <w:lang w:val="es-MX" w:eastAsia="es-MX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0" b="0"/>
              <wp:wrapNone/>
              <wp:docPr id="4" name="Grupo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2" name="Rectangle 2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Rectangle 3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6714FA7" id="Grupo 4" o:spid="_x0000_s1026" style="position:absolute;margin-left:0;margin-top:0;width:252pt;height:791.85pt;z-index:251658240;mso-position-horizontal:left;mso-position-horizontal-relative:margin;mso-position-vertical:top;mso-position-vertical-relative:page" coordsize="32004,100563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">
              <v:rect id="Rectangle 2" o:spid="_x0000_s1027" style="position:absolute;width:32004;height:1920;visibility:visible;mso-wrap-style:square;v-text-anchor:middl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" fillcolor="#4b3a2e [3215]" stroked="f" strokeweight="1pt"/>
              <v:rect id="Rectangle 3" o:spid="_x0000_s1028" style="position:absolute;top:99648;width:32004;height:915;visibility:visible;mso-wrap-style:square;v-text-anchor:middl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" fillcolor="#4b3a2e [3215]" stroked="f" strokeweight="1pt"/>
              <w10:wrap anchorx="margin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120E" w:rsidRDefault="00B41A6F">
    <w:pPr>
      <w:pStyle w:val="Encabezado"/>
    </w:pPr>
    <w:r>
      <w:rPr>
        <w:noProof/>
        <w:lang w:val="es-MX" w:eastAsia="es-MX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8890" b="0"/>
              <wp:wrapNone/>
              <wp:docPr id="5" name="Grupo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6" name="Rectángulo 6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Rectángulo 7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E965D24" id="Grupo 5" o:spid="_x0000_s1026" style="position:absolute;margin-left:0;margin-top:0;width:252pt;height:791.85pt;z-index:251660288;mso-position-horizontal:left;mso-position-horizontal-relative:margin;mso-position-vertical:top;mso-position-vertical-relative:page" coordsize="32004,100563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">
              <v:rect id="Rectángulo 6" o:spid="_x0000_s1027" style="position:absolute;width:32004;height:1920;visibility:visible;mso-wrap-style:square;v-text-anchor:middl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" fillcolor="#4b3a2e [3215]" stroked="f" strokeweight="1pt"/>
              <v:rect id="Rectángulo 7" o:spid="_x0000_s1028" style="position:absolute;top:99648;width:32004;height:915;visibility:visible;mso-wrap-style:square;v-text-anchor:middl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" fillcolor="#4b3a2e [3215]" stroked="f" strokeweight="1pt"/>
              <w10:wrap anchorx="margin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DFF442C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028F2F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C4002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ED2B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BB8496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AEF4D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FA6885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BA42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750E6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3D62E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5C45C4"/>
    <w:multiLevelType w:val="hybridMultilevel"/>
    <w:tmpl w:val="687821F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"/>
  <w:proofState w:spelling="clean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D61"/>
    <w:rsid w:val="00047BC3"/>
    <w:rsid w:val="00055FE6"/>
    <w:rsid w:val="0005654D"/>
    <w:rsid w:val="00246821"/>
    <w:rsid w:val="002D68DB"/>
    <w:rsid w:val="00394682"/>
    <w:rsid w:val="0042056B"/>
    <w:rsid w:val="00421AA6"/>
    <w:rsid w:val="00443990"/>
    <w:rsid w:val="0054068C"/>
    <w:rsid w:val="0054205D"/>
    <w:rsid w:val="00627EF8"/>
    <w:rsid w:val="00692D77"/>
    <w:rsid w:val="006C080C"/>
    <w:rsid w:val="00703204"/>
    <w:rsid w:val="0070436D"/>
    <w:rsid w:val="00757FC6"/>
    <w:rsid w:val="007E12F9"/>
    <w:rsid w:val="007F2AE9"/>
    <w:rsid w:val="007F6C47"/>
    <w:rsid w:val="0082340B"/>
    <w:rsid w:val="008612B9"/>
    <w:rsid w:val="00886DBB"/>
    <w:rsid w:val="008D1F3C"/>
    <w:rsid w:val="009A3C01"/>
    <w:rsid w:val="00A71319"/>
    <w:rsid w:val="00AE4A29"/>
    <w:rsid w:val="00B41A6F"/>
    <w:rsid w:val="00B92463"/>
    <w:rsid w:val="00BE2EF3"/>
    <w:rsid w:val="00C150F2"/>
    <w:rsid w:val="00C61ADE"/>
    <w:rsid w:val="00CF79E0"/>
    <w:rsid w:val="00D305B7"/>
    <w:rsid w:val="00DC365D"/>
    <w:rsid w:val="00DD48EC"/>
    <w:rsid w:val="00E0179E"/>
    <w:rsid w:val="00E15E17"/>
    <w:rsid w:val="00EA4EED"/>
    <w:rsid w:val="00EE432A"/>
    <w:rsid w:val="00F46BE2"/>
    <w:rsid w:val="00F53218"/>
    <w:rsid w:val="00F80D61"/>
    <w:rsid w:val="00FB3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17FD3A0"/>
  <w15:docId w15:val="{DB79E3BA-B473-9745-9A18-F9066257F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4B3A2E" w:themeColor="text2"/>
        <w:sz w:val="22"/>
        <w:szCs w:val="22"/>
        <w:lang w:val="en-US" w:eastAsia="ja-JP" w:bidi="ar-SA"/>
      </w:rPr>
    </w:rPrDefault>
    <w:pPrDefault>
      <w:pPr>
        <w:spacing w:after="60" w:line="28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919D5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pPr>
      <w:spacing w:before="320" w:after="200"/>
      <w:contextualSpacing/>
      <w:outlineLvl w:val="0"/>
    </w:pPr>
    <w:rPr>
      <w:rFonts w:asciiTheme="majorHAnsi" w:hAnsiTheme="majorHAnsi"/>
      <w:b/>
      <w:spacing w:val="21"/>
      <w:sz w:val="26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pPr>
      <w:keepNext/>
      <w:keepLines/>
      <w:spacing w:before="220" w:after="80"/>
      <w:contextualSpacing/>
      <w:outlineLvl w:val="1"/>
    </w:pPr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pPr>
      <w:keepNext/>
      <w:keepLines/>
      <w:outlineLvl w:val="2"/>
    </w:pPr>
    <w:rPr>
      <w:rFonts w:asciiTheme="majorHAnsi" w:eastAsiaTheme="majorEastAsia" w:hAnsiTheme="majorHAnsi" w:cstheme="majorBidi"/>
      <w:i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3"/>
    </w:pPr>
    <w:rPr>
      <w:rFonts w:asciiTheme="majorHAnsi" w:eastAsiaTheme="majorEastAsia" w:hAnsiTheme="majorHAnsi" w:cstheme="majorBidi"/>
      <w:b/>
      <w:iCs/>
      <w:caps/>
      <w:spacing w:val="2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4"/>
    </w:pPr>
    <w:rPr>
      <w:rFonts w:asciiTheme="majorHAnsi" w:eastAsiaTheme="majorEastAsia" w:hAnsiTheme="majorHAnsi" w:cstheme="majorBidi"/>
      <w:b/>
      <w:spacing w:val="21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5"/>
    </w:pPr>
    <w:rPr>
      <w:rFonts w:asciiTheme="majorHAnsi" w:eastAsiaTheme="majorEastAsia" w:hAnsiTheme="majorHAnsi" w:cstheme="majorBidi"/>
      <w:b/>
      <w:i/>
      <w:spacing w:val="21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6"/>
    </w:pPr>
    <w:rPr>
      <w:rFonts w:asciiTheme="majorHAnsi" w:eastAsiaTheme="majorEastAsia" w:hAnsiTheme="majorHAnsi" w:cstheme="majorBidi"/>
      <w:iCs/>
      <w:spacing w:val="21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7"/>
    </w:pPr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8"/>
    </w:pPr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uiPriority w:val="10"/>
    <w:semiHidden/>
    <w:unhideWhenUsed/>
    <w:pPr>
      <w:spacing w:after="240" w:line="240" w:lineRule="auto"/>
      <w:contextualSpacing/>
    </w:pPr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character" w:customStyle="1" w:styleId="TtuloCar">
    <w:name w:val="Título Car"/>
    <w:basedOn w:val="Fuentedeprrafopredeter"/>
    <w:link w:val="Ttulo"/>
    <w:uiPriority w:val="10"/>
    <w:semiHidden/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paragraph" w:styleId="Subttulo">
    <w:name w:val="Subtitle"/>
    <w:basedOn w:val="Normal"/>
    <w:next w:val="Normal"/>
    <w:link w:val="SubttuloCar"/>
    <w:uiPriority w:val="11"/>
    <w:semiHidden/>
    <w:unhideWhenUsed/>
    <w:pPr>
      <w:numPr>
        <w:ilvl w:val="1"/>
      </w:numPr>
      <w:spacing w:after="960" w:line="240" w:lineRule="auto"/>
      <w:contextualSpacing/>
    </w:pPr>
    <w:rPr>
      <w:rFonts w:eastAsiaTheme="minorEastAsia"/>
      <w:i/>
      <w:spacing w:val="21"/>
      <w:sz w:val="36"/>
    </w:rPr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hAnsiTheme="majorHAnsi"/>
      <w:b/>
      <w:spacing w:val="21"/>
      <w:sz w:val="26"/>
    </w:rPr>
  </w:style>
  <w:style w:type="paragraph" w:styleId="Encabezado">
    <w:name w:val="header"/>
    <w:basedOn w:val="Normal"/>
    <w:link w:val="EncabezadoCar"/>
    <w:uiPriority w:val="99"/>
    <w:unhideWhenUsed/>
    <w:qFormat/>
    <w:pPr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Piedepgina">
    <w:name w:val="footer"/>
    <w:basedOn w:val="Normal"/>
    <w:link w:val="PiedepginaCar"/>
    <w:uiPriority w:val="99"/>
    <w:unhideWhenUsed/>
    <w:qFormat/>
    <w:pPr>
      <w:spacing w:after="0" w:line="240" w:lineRule="auto"/>
    </w:pPr>
    <w:rPr>
      <w:b/>
      <w:spacing w:val="21"/>
      <w:sz w:val="26"/>
    </w:rPr>
  </w:style>
  <w:style w:type="character" w:customStyle="1" w:styleId="PiedepginaCar">
    <w:name w:val="Pie de página Car"/>
    <w:basedOn w:val="Fuentedeprrafopredeter"/>
    <w:link w:val="Piedepgina"/>
    <w:uiPriority w:val="99"/>
    <w:rPr>
      <w:b/>
      <w:spacing w:val="21"/>
      <w:sz w:val="26"/>
    </w:rPr>
  </w:style>
  <w:style w:type="character" w:styleId="Textodelmarcadordeposicin">
    <w:name w:val="Placeholder Text"/>
    <w:basedOn w:val="Fuentedeprrafopredeter"/>
    <w:uiPriority w:val="99"/>
    <w:semiHidden/>
    <w:rPr>
      <w:color w:val="808080"/>
    </w:rPr>
  </w:style>
  <w:style w:type="character" w:customStyle="1" w:styleId="Ttulo2Car">
    <w:name w:val="Título 2 Car"/>
    <w:basedOn w:val="Fuentedeprrafopredeter"/>
    <w:link w:val="Ttulo2"/>
    <w:uiPriority w:val="9"/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character" w:customStyle="1" w:styleId="Ttulo5Car">
    <w:name w:val="Título 5 Car"/>
    <w:basedOn w:val="Fuentedeprrafopredeter"/>
    <w:link w:val="Ttulo5"/>
    <w:uiPriority w:val="9"/>
    <w:semiHidden/>
    <w:rPr>
      <w:rFonts w:asciiTheme="majorHAnsi" w:eastAsiaTheme="majorEastAsia" w:hAnsiTheme="majorHAnsi" w:cstheme="majorBidi"/>
      <w:b/>
      <w:spacing w:val="21"/>
    </w:rPr>
  </w:style>
  <w:style w:type="character" w:customStyle="1" w:styleId="Ttulo6Car">
    <w:name w:val="Título 6 Car"/>
    <w:basedOn w:val="Fuentedeprrafopredeter"/>
    <w:link w:val="Ttulo6"/>
    <w:uiPriority w:val="9"/>
    <w:semiHidden/>
    <w:rPr>
      <w:rFonts w:asciiTheme="majorHAnsi" w:eastAsiaTheme="majorEastAsia" w:hAnsiTheme="majorHAnsi" w:cstheme="majorBidi"/>
      <w:b/>
      <w:i/>
      <w:spacing w:val="21"/>
    </w:rPr>
  </w:style>
  <w:style w:type="character" w:customStyle="1" w:styleId="Ttulo7Car">
    <w:name w:val="Título 7 Car"/>
    <w:basedOn w:val="Fuentedeprrafopredeter"/>
    <w:link w:val="Ttulo7"/>
    <w:uiPriority w:val="9"/>
    <w:semiHidden/>
    <w:rPr>
      <w:rFonts w:asciiTheme="majorHAnsi" w:eastAsiaTheme="majorEastAsia" w:hAnsiTheme="majorHAnsi" w:cstheme="majorBidi"/>
      <w:iCs/>
      <w:spacing w:val="21"/>
    </w:rPr>
  </w:style>
  <w:style w:type="character" w:customStyle="1" w:styleId="Ttulo8Car">
    <w:name w:val="Título 8 Car"/>
    <w:basedOn w:val="Fuentedeprrafopredeter"/>
    <w:link w:val="Ttulo8"/>
    <w:uiPriority w:val="9"/>
    <w:semiHidden/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styleId="nfasis">
    <w:name w:val="Emphasis"/>
    <w:basedOn w:val="Fuentedeprrafopredeter"/>
    <w:uiPriority w:val="20"/>
    <w:semiHidden/>
    <w:unhideWhenUsed/>
    <w:qFormat/>
    <w:rPr>
      <w:b/>
      <w:iCs/>
    </w:rPr>
  </w:style>
  <w:style w:type="character" w:customStyle="1" w:styleId="SubttuloCar">
    <w:name w:val="Subtítulo Car"/>
    <w:basedOn w:val="Fuentedeprrafopredeter"/>
    <w:link w:val="Subttulo"/>
    <w:uiPriority w:val="11"/>
    <w:semiHidden/>
    <w:rPr>
      <w:rFonts w:eastAsiaTheme="minorEastAsia"/>
      <w:i/>
      <w:spacing w:val="21"/>
      <w:sz w:val="36"/>
    </w:rPr>
  </w:style>
  <w:style w:type="character" w:styleId="Textoennegrita">
    <w:name w:val="Strong"/>
    <w:basedOn w:val="Fuentedeprrafopredeter"/>
    <w:uiPriority w:val="22"/>
    <w:semiHidden/>
    <w:unhideWhenUsed/>
    <w:qFormat/>
    <w:rPr>
      <w:b/>
      <w:bCs/>
      <w:caps/>
      <w:smallCaps w:val="0"/>
    </w:rPr>
  </w:style>
  <w:style w:type="paragraph" w:styleId="Cita">
    <w:name w:val="Quote"/>
    <w:basedOn w:val="Normal"/>
    <w:next w:val="Normal"/>
    <w:link w:val="CitaCar"/>
    <w:uiPriority w:val="29"/>
    <w:semiHidden/>
    <w:unhideWhenUsed/>
    <w:qFormat/>
    <w:pPr>
      <w:spacing w:before="240" w:after="240"/>
      <w:contextualSpacing/>
    </w:pPr>
    <w:rPr>
      <w:i/>
      <w:iCs/>
      <w:sz w:val="32"/>
    </w:rPr>
  </w:style>
  <w:style w:type="character" w:customStyle="1" w:styleId="CitaCar">
    <w:name w:val="Cita Car"/>
    <w:basedOn w:val="Fuentedeprrafopredeter"/>
    <w:link w:val="Cita"/>
    <w:uiPriority w:val="29"/>
    <w:semiHidden/>
    <w:rPr>
      <w:i/>
      <w:iCs/>
      <w:sz w:val="32"/>
    </w:rPr>
  </w:style>
  <w:style w:type="paragraph" w:styleId="Citadestacada">
    <w:name w:val="Intense Quote"/>
    <w:basedOn w:val="Normal"/>
    <w:next w:val="Normal"/>
    <w:link w:val="CitadestacadaCar"/>
    <w:uiPriority w:val="30"/>
    <w:semiHidden/>
    <w:unhideWhenUsed/>
    <w:qFormat/>
    <w:pPr>
      <w:spacing w:before="240" w:after="240"/>
      <w:contextualSpacing/>
    </w:pPr>
    <w:rPr>
      <w:b/>
      <w:i/>
      <w:iCs/>
      <w:sz w:val="32"/>
    </w:rPr>
  </w:style>
  <w:style w:type="character" w:customStyle="1" w:styleId="CitadestacadaCar">
    <w:name w:val="Cita destacada Car"/>
    <w:basedOn w:val="Fuentedeprrafopredeter"/>
    <w:link w:val="Citadestacada"/>
    <w:uiPriority w:val="30"/>
    <w:semiHidden/>
    <w:rPr>
      <w:b/>
      <w:i/>
      <w:iCs/>
      <w:sz w:val="32"/>
    </w:rPr>
  </w:style>
  <w:style w:type="character" w:styleId="Referenciasutil">
    <w:name w:val="Subtle Reference"/>
    <w:basedOn w:val="Fuentedeprrafopredeter"/>
    <w:uiPriority w:val="31"/>
    <w:semiHidden/>
    <w:unhideWhenUsed/>
    <w:qFormat/>
    <w:rPr>
      <w:caps/>
      <w:smallCaps w:val="0"/>
      <w:color w:val="4B3A2E" w:themeColor="text2"/>
    </w:rPr>
  </w:style>
  <w:style w:type="character" w:styleId="Referenciaintensa">
    <w:name w:val="Intense Reference"/>
    <w:basedOn w:val="Fuentedeprrafopredeter"/>
    <w:uiPriority w:val="32"/>
    <w:semiHidden/>
    <w:unhideWhenUsed/>
    <w:qFormat/>
    <w:rPr>
      <w:b/>
      <w:bCs/>
      <w:i/>
      <w:caps/>
      <w:smallCaps w:val="0"/>
      <w:color w:val="4B3A2E" w:themeColor="text2"/>
      <w:spacing w:val="0"/>
    </w:rPr>
  </w:style>
  <w:style w:type="character" w:styleId="Ttulodellibro">
    <w:name w:val="Book Title"/>
    <w:basedOn w:val="Fuentedeprrafopredeter"/>
    <w:uiPriority w:val="33"/>
    <w:semiHidden/>
    <w:unhideWhenUsed/>
    <w:qFormat/>
    <w:rPr>
      <w:b w:val="0"/>
      <w:bCs/>
      <w:i w:val="0"/>
      <w:iCs/>
      <w:spacing w:val="0"/>
      <w:u w:val="single"/>
    </w:rPr>
  </w:style>
  <w:style w:type="paragraph" w:styleId="Descripci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18"/>
      <w:szCs w:val="18"/>
    </w:rPr>
  </w:style>
  <w:style w:type="paragraph" w:customStyle="1" w:styleId="Informacindecontacto">
    <w:name w:val="Información de contacto"/>
    <w:basedOn w:val="Normal"/>
    <w:uiPriority w:val="2"/>
    <w:qFormat/>
    <w:pPr>
      <w:spacing w:after="920"/>
      <w:contextualSpacing/>
    </w:pPr>
  </w:style>
  <w:style w:type="character" w:styleId="nfasissutil">
    <w:name w:val="Subtle Emphasis"/>
    <w:basedOn w:val="Fuentedeprrafopredeter"/>
    <w:uiPriority w:val="19"/>
    <w:semiHidden/>
    <w:unhideWhenUsed/>
    <w:qFormat/>
    <w:rPr>
      <w:i/>
      <w:iCs/>
      <w:color w:val="4B3A2E" w:themeColor="text2"/>
    </w:rPr>
  </w:style>
  <w:style w:type="character" w:styleId="nfasisintenso">
    <w:name w:val="Intense Emphasis"/>
    <w:basedOn w:val="Fuentedeprrafopredeter"/>
    <w:uiPriority w:val="21"/>
    <w:semiHidden/>
    <w:unhideWhenUsed/>
    <w:rPr>
      <w:b/>
      <w:i/>
      <w:iCs/>
      <w:color w:val="4B3A2E" w:themeColor="text2"/>
    </w:rPr>
  </w:style>
  <w:style w:type="paragraph" w:styleId="TtuloTDC">
    <w:name w:val="TOC Heading"/>
    <w:basedOn w:val="Ttulo1"/>
    <w:next w:val="Normal"/>
    <w:uiPriority w:val="39"/>
    <w:semiHidden/>
    <w:unhideWhenUsed/>
    <w:qFormat/>
    <w:pPr>
      <w:outlineLvl w:val="9"/>
    </w:pPr>
  </w:style>
  <w:style w:type="paragraph" w:styleId="Prrafodelista">
    <w:name w:val="List Paragraph"/>
    <w:basedOn w:val="Normal"/>
    <w:uiPriority w:val="34"/>
    <w:semiHidden/>
    <w:unhideWhenUsed/>
    <w:qFormat/>
    <w:pPr>
      <w:ind w:left="216" w:hanging="216"/>
      <w:contextualSpacing/>
    </w:pPr>
  </w:style>
  <w:style w:type="paragraph" w:customStyle="1" w:styleId="Nombre">
    <w:name w:val="Nombre"/>
    <w:basedOn w:val="Normal"/>
    <w:link w:val="NombreCar"/>
    <w:uiPriority w:val="1"/>
    <w:qFormat/>
    <w:pPr>
      <w:spacing w:after="240" w:line="240" w:lineRule="auto"/>
      <w:contextualSpacing/>
    </w:pPr>
    <w:rPr>
      <w:b/>
      <w:caps/>
      <w:spacing w:val="21"/>
      <w:sz w:val="36"/>
    </w:rPr>
  </w:style>
  <w:style w:type="character" w:customStyle="1" w:styleId="NombreCar">
    <w:name w:val="Nombre Car"/>
    <w:basedOn w:val="Fuentedeprrafopredeter"/>
    <w:link w:val="Nombre"/>
    <w:uiPriority w:val="1"/>
    <w:rPr>
      <w:b/>
      <w:caps/>
      <w:spacing w:val="21"/>
      <w:sz w:val="36"/>
    </w:rPr>
  </w:style>
  <w:style w:type="character" w:customStyle="1" w:styleId="Ttulo3Car">
    <w:name w:val="Título 3 Car"/>
    <w:basedOn w:val="Fuentedeprrafopredeter"/>
    <w:link w:val="Ttulo3"/>
    <w:uiPriority w:val="9"/>
    <w:rPr>
      <w:rFonts w:asciiTheme="majorHAnsi" w:eastAsiaTheme="majorEastAsia" w:hAnsiTheme="majorHAnsi" w:cstheme="majorBidi"/>
      <w:i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Pr>
      <w:rFonts w:asciiTheme="majorHAnsi" w:eastAsiaTheme="majorEastAsia" w:hAnsiTheme="majorHAnsi" w:cstheme="majorBidi"/>
      <w:b/>
      <w:iCs/>
      <w:caps/>
      <w:spacing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12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glossaryDocument" Target="glossary/document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header" Target="header2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29C5B28F-368A-9D47-A389-EEA41E94FDB5%7dtf50002038.dotx" TargetMode="External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42DE343B05F1A48B7EE93510FFA9E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DA5017-FF34-2845-9783-ED050A40A714}"/>
      </w:docPartPr>
      <w:docPartBody>
        <w:p w:rsidR="00113355" w:rsidRDefault="00DF2D04">
          <w:pPr>
            <w:pStyle w:val="342DE343B05F1A48B7EE93510FFA9E2E"/>
          </w:pPr>
          <w:r>
            <w:t>Resumen de aptitudes</w:t>
          </w:r>
        </w:p>
      </w:docPartBody>
    </w:docPart>
    <w:docPart>
      <w:docPartPr>
        <w:name w:val="3CF8737FCDE0924981FEDC004DB0D5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CDCCE4-C7FC-184C-BA5D-CA670DAAAF40}"/>
      </w:docPartPr>
      <w:docPartBody>
        <w:p w:rsidR="00113355" w:rsidRDefault="00DF2D04">
          <w:pPr>
            <w:pStyle w:val="3CF8737FCDE0924981FEDC004DB0D52C"/>
          </w:pPr>
          <w:r>
            <w:t>Formación</w:t>
          </w:r>
        </w:p>
      </w:docPartBody>
    </w:docPart>
    <w:docPart>
      <w:docPartPr>
        <w:name w:val="D7836286FDB0A94D9E361759D66748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0E2A95-6747-6441-AAE3-62B65F12A4ED}"/>
      </w:docPartPr>
      <w:docPartBody>
        <w:p w:rsidR="00113355" w:rsidRDefault="00DF2D04">
          <w:pPr>
            <w:pStyle w:val="D7836286FDB0A94D9E361759D667484A"/>
          </w:pPr>
          <w:r>
            <w:t>Experiencia</w:t>
          </w:r>
        </w:p>
      </w:docPartBody>
    </w:docPart>
    <w:docPart>
      <w:docPartPr>
        <w:name w:val="5BAA53F93B013340A9A419FEC53582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DB5254-85A1-1948-9753-F4371A1E009B}"/>
      </w:docPartPr>
      <w:docPartBody>
        <w:p w:rsidR="00113355" w:rsidRDefault="00DF2D04">
          <w:pPr>
            <w:pStyle w:val="5BAA53F93B013340A9A419FEC5358220"/>
          </w:pPr>
          <w:r>
            <w:t>Premios y reconocimientos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29D77CFB" w:usb2="00000012" w:usb3="00000000" w:csb0="0008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D04"/>
    <w:rsid w:val="00113355"/>
    <w:rsid w:val="00DF2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U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9B2E32D81604BC4BB93D9BE3C3552401">
    <w:name w:val="9B2E32D81604BC4BB93D9BE3C3552401"/>
  </w:style>
  <w:style w:type="paragraph" w:customStyle="1" w:styleId="56C6F14BD3AB9E448A9D3D8594F78C97">
    <w:name w:val="56C6F14BD3AB9E448A9D3D8594F78C97"/>
  </w:style>
  <w:style w:type="paragraph" w:customStyle="1" w:styleId="342DE343B05F1A48B7EE93510FFA9E2E">
    <w:name w:val="342DE343B05F1A48B7EE93510FFA9E2E"/>
  </w:style>
  <w:style w:type="paragraph" w:customStyle="1" w:styleId="B6CCD204E19EB5498F9A64A0012EAC4B">
    <w:name w:val="B6CCD204E19EB5498F9A64A0012EAC4B"/>
  </w:style>
  <w:style w:type="paragraph" w:customStyle="1" w:styleId="3CF8737FCDE0924981FEDC004DB0D52C">
    <w:name w:val="3CF8737FCDE0924981FEDC004DB0D52C"/>
  </w:style>
  <w:style w:type="paragraph" w:customStyle="1" w:styleId="8D65778E344A814CA80F77A7B75CF459">
    <w:name w:val="8D65778E344A814CA80F77A7B75CF459"/>
  </w:style>
  <w:style w:type="paragraph" w:customStyle="1" w:styleId="115F2CF546468D45B0BFC176C98E69CC">
    <w:name w:val="115F2CF546468D45B0BFC176C98E69CC"/>
  </w:style>
  <w:style w:type="paragraph" w:customStyle="1" w:styleId="D7836286FDB0A94D9E361759D667484A">
    <w:name w:val="D7836286FDB0A94D9E361759D667484A"/>
  </w:style>
  <w:style w:type="paragraph" w:customStyle="1" w:styleId="8B33DED91119CC49BA4BE8D821D5C8B8">
    <w:name w:val="8B33DED91119CC49BA4BE8D821D5C8B8"/>
  </w:style>
  <w:style w:type="paragraph" w:customStyle="1" w:styleId="F2B4163407BF5549BA1FBCB0F51B8B72">
    <w:name w:val="F2B4163407BF5549BA1FBCB0F51B8B72"/>
  </w:style>
  <w:style w:type="paragraph" w:customStyle="1" w:styleId="10559CB1008C1640802109178D7D3DBB">
    <w:name w:val="10559CB1008C1640802109178D7D3DBB"/>
  </w:style>
  <w:style w:type="paragraph" w:customStyle="1" w:styleId="5BAA53F93B013340A9A419FEC5358220">
    <w:name w:val="5BAA53F93B013340A9A419FEC5358220"/>
  </w:style>
  <w:style w:type="paragraph" w:customStyle="1" w:styleId="26CF6BB4AD86C94E9226D10447313093">
    <w:name w:val="26CF6BB4AD86C94E9226D10447313093"/>
  </w:style>
  <w:style w:type="paragraph" w:customStyle="1" w:styleId="5AE9CE0A0BD95F4380DFFA5FD8D5C773">
    <w:name w:val="5AE9CE0A0BD95F4380DFFA5FD8D5C7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B3A2E"/>
      </a:dk2>
      <a:lt2>
        <a:srgbClr val="F1EFEE"/>
      </a:lt2>
      <a:accent1>
        <a:srgbClr val="9E4733"/>
      </a:accent1>
      <a:accent2>
        <a:srgbClr val="DBA84D"/>
      </a:accent2>
      <a:accent3>
        <a:srgbClr val="4A5C6E"/>
      </a:accent3>
      <a:accent4>
        <a:srgbClr val="C76B42"/>
      </a:accent4>
      <a:accent5>
        <a:srgbClr val="AB967D"/>
      </a:accent5>
      <a:accent6>
        <a:srgbClr val="8B465F"/>
      </a:accent6>
      <a:hlink>
        <a:srgbClr val="3D859C"/>
      </a:hlink>
      <a:folHlink>
        <a:srgbClr val="A65E8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%7b29C5B28F-368A-9D47-A389-EEA41E94FDB5%7dtf50002038.dotx</Template>
  <TotalTime>28</TotalTime>
  <Pages>2</Pages>
  <Words>180</Words>
  <Characters>991</Characters>
  <Application>Microsoft Office Word</Application>
  <DocSecurity>0</DocSecurity>
  <Lines>8</Lines>
  <Paragraphs>2</Paragraphs>
  <ScaleCrop>false</ScaleCrop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sandy mariela batres orozco</dc:creator>
  <cp:keywords/>
  <dc:description/>
  <cp:lastModifiedBy>sandy mariela batres orozco</cp:lastModifiedBy>
  <cp:revision>44</cp:revision>
  <dcterms:created xsi:type="dcterms:W3CDTF">2017-08-12T03:43:00Z</dcterms:created>
  <dcterms:modified xsi:type="dcterms:W3CDTF">2017-08-15T20:56:00Z</dcterms:modified>
</cp:coreProperties>
</file>